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B23B" w14:textId="1FD9400B" w:rsidR="00980227" w:rsidRPr="004B7D2E" w:rsidRDefault="00526F16" w:rsidP="004B5225">
      <w:pPr>
        <w:tabs>
          <w:tab w:val="right" w:pos="8928"/>
        </w:tabs>
        <w:spacing w:line="288" w:lineRule="auto"/>
        <w:ind w:left="450" w:right="720"/>
        <w:jc w:val="right"/>
        <w:rPr>
          <w:rFonts w:ascii="Courier New" w:hAnsi="Courier New"/>
          <w:b/>
          <w:bCs/>
        </w:rPr>
      </w:pPr>
      <w:r w:rsidRPr="004B7D2E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72D809A1" wp14:editId="5694A70B">
            <wp:simplePos x="0" y="0"/>
            <wp:positionH relativeFrom="column">
              <wp:posOffset>304800</wp:posOffset>
            </wp:positionH>
            <wp:positionV relativeFrom="page">
              <wp:posOffset>654050</wp:posOffset>
            </wp:positionV>
            <wp:extent cx="186690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27" w:rsidRPr="004B7D2E">
        <w:rPr>
          <w:rFonts w:ascii="Courier New" w:hAnsi="Courier New"/>
          <w:b/>
          <w:bCs/>
        </w:rPr>
        <w:t xml:space="preserve">DOCKET NO: </w:t>
      </w:r>
      <w:r w:rsidR="006A5CA4" w:rsidRPr="004B7D2E">
        <w:rPr>
          <w:rFonts w:ascii="Courier New" w:hAnsi="Courier New"/>
          <w:b/>
          <w:bCs/>
          <w:highlight w:val="yellow"/>
        </w:rPr>
        <w:t>XY</w:t>
      </w:r>
      <w:r w:rsidR="00980227" w:rsidRPr="004B7D2E">
        <w:rPr>
          <w:rFonts w:ascii="Courier New" w:hAnsi="Courier New"/>
          <w:b/>
          <w:bCs/>
          <w:highlight w:val="yellow"/>
        </w:rPr>
        <w:t>0001234P1</w:t>
      </w:r>
      <w:r w:rsidR="00980227" w:rsidRPr="004B7D2E">
        <w:rPr>
          <w:rFonts w:ascii="Courier New" w:hAnsi="Courier New"/>
          <w:b/>
          <w:bCs/>
        </w:rPr>
        <w:t xml:space="preserve"> </w:t>
      </w:r>
    </w:p>
    <w:p w14:paraId="283C635E" w14:textId="77777777" w:rsidR="0065059B" w:rsidRPr="004B7D2E" w:rsidRDefault="0065059B" w:rsidP="002D2389">
      <w:pPr>
        <w:spacing w:line="288" w:lineRule="auto"/>
        <w:ind w:left="1080" w:right="720"/>
        <w:jc w:val="both"/>
        <w:rPr>
          <w:rFonts w:ascii="Courier New" w:hAnsi="Courier New"/>
        </w:rPr>
      </w:pPr>
    </w:p>
    <w:p w14:paraId="2FBCD023" w14:textId="77777777" w:rsidR="00980227" w:rsidRPr="004B7D2E" w:rsidRDefault="00980227" w:rsidP="002D2389">
      <w:pPr>
        <w:tabs>
          <w:tab w:val="center" w:pos="4464"/>
        </w:tabs>
        <w:spacing w:line="288" w:lineRule="auto"/>
        <w:ind w:left="-720" w:right="720"/>
        <w:jc w:val="center"/>
        <w:rPr>
          <w:rFonts w:ascii="Courier New" w:hAnsi="Courier New"/>
          <w:bCs/>
        </w:rPr>
      </w:pPr>
    </w:p>
    <w:p w14:paraId="79899106" w14:textId="77777777" w:rsidR="00980227" w:rsidRPr="004B7D2E" w:rsidRDefault="00980227" w:rsidP="002D2389">
      <w:pPr>
        <w:tabs>
          <w:tab w:val="center" w:pos="4464"/>
        </w:tabs>
        <w:spacing w:line="288" w:lineRule="auto"/>
        <w:ind w:left="-720" w:right="720"/>
        <w:jc w:val="center"/>
        <w:rPr>
          <w:rFonts w:ascii="Courier New" w:hAnsi="Courier New"/>
          <w:bCs/>
        </w:rPr>
      </w:pPr>
    </w:p>
    <w:p w14:paraId="2D8D89DE" w14:textId="77777777" w:rsidR="009E3162" w:rsidRPr="004B7D2E" w:rsidRDefault="009E3162" w:rsidP="002D2389">
      <w:pPr>
        <w:tabs>
          <w:tab w:val="center" w:pos="4464"/>
        </w:tabs>
        <w:spacing w:line="288" w:lineRule="auto"/>
        <w:ind w:left="-720" w:right="720"/>
        <w:jc w:val="center"/>
        <w:rPr>
          <w:rFonts w:ascii="Courier New" w:hAnsi="Courier New"/>
          <w:bCs/>
        </w:rPr>
      </w:pPr>
    </w:p>
    <w:p w14:paraId="29EED8B3" w14:textId="77777777" w:rsidR="009E3162" w:rsidRPr="004B7D2E" w:rsidRDefault="009E3162" w:rsidP="009E3162">
      <w:pPr>
        <w:spacing w:line="288" w:lineRule="auto"/>
        <w:ind w:left="-720" w:right="720"/>
        <w:jc w:val="center"/>
        <w:rPr>
          <w:rFonts w:ascii="Courier New" w:hAnsi="Courier New"/>
          <w:bCs/>
        </w:rPr>
      </w:pPr>
    </w:p>
    <w:p w14:paraId="4AFC16B4" w14:textId="77777777" w:rsidR="0065059B" w:rsidRPr="004B7D2E" w:rsidRDefault="00980227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</w:rPr>
      </w:pPr>
      <w:r w:rsidRPr="004B7D2E">
        <w:rPr>
          <w:rFonts w:ascii="Courier New" w:hAnsi="Courier New"/>
          <w:b/>
        </w:rPr>
        <w:t>PROVINCE OF ALBERTA</w:t>
      </w:r>
    </w:p>
    <w:p w14:paraId="43FFE2C3" w14:textId="77777777" w:rsidR="00980227" w:rsidRPr="004B7D2E" w:rsidRDefault="00980227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</w:rPr>
      </w:pPr>
      <w:r w:rsidRPr="004B7D2E">
        <w:rPr>
          <w:rFonts w:ascii="Courier New" w:hAnsi="Courier New"/>
          <w:b/>
        </w:rPr>
        <w:t>CITY OF CALGARY</w:t>
      </w:r>
    </w:p>
    <w:p w14:paraId="4AAB37D8" w14:textId="77777777" w:rsidR="0065059B" w:rsidRPr="004B7D2E" w:rsidRDefault="0065059B" w:rsidP="00BE22E0">
      <w:pPr>
        <w:spacing w:line="288" w:lineRule="auto"/>
        <w:ind w:left="360" w:right="720"/>
        <w:jc w:val="center"/>
        <w:rPr>
          <w:rFonts w:ascii="Courier New" w:hAnsi="Courier New"/>
        </w:rPr>
      </w:pPr>
    </w:p>
    <w:p w14:paraId="258A2D9D" w14:textId="77777777" w:rsidR="0065059B" w:rsidRPr="004B7D2E" w:rsidRDefault="0065059B" w:rsidP="00BE22E0">
      <w:pPr>
        <w:spacing w:line="288" w:lineRule="auto"/>
        <w:ind w:left="360" w:right="720"/>
        <w:jc w:val="both"/>
        <w:rPr>
          <w:rFonts w:ascii="Courier New" w:hAnsi="Courier New"/>
        </w:rPr>
      </w:pPr>
    </w:p>
    <w:p w14:paraId="4104B933" w14:textId="77777777" w:rsidR="0065059B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INTERVIEW</w:t>
      </w:r>
    </w:p>
    <w:p w14:paraId="6D41B935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OF</w:t>
      </w:r>
    </w:p>
    <w:p w14:paraId="0D6B24BC" w14:textId="77777777" w:rsidR="00475D80" w:rsidRPr="004B7D2E" w:rsidRDefault="001A423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  <w:highlight w:val="yellow"/>
        </w:rPr>
        <w:t>WIT FN LN</w:t>
      </w:r>
    </w:p>
    <w:p w14:paraId="626D0B26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BY</w:t>
      </w:r>
    </w:p>
    <w:p w14:paraId="0C519C41" w14:textId="77777777" w:rsidR="00475D80" w:rsidRPr="004B7D2E" w:rsidRDefault="001A423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bookmarkStart w:id="0" w:name="_Hlk31538643"/>
      <w:r w:rsidRPr="004B7D2E">
        <w:rPr>
          <w:rFonts w:ascii="Courier New" w:hAnsi="Courier New"/>
          <w:b/>
          <w:bCs/>
          <w:highlight w:val="yellow"/>
        </w:rPr>
        <w:t>OFC TLE LN, #REG1</w:t>
      </w:r>
    </w:p>
    <w:bookmarkEnd w:id="0"/>
    <w:p w14:paraId="31E42F39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OF</w:t>
      </w:r>
    </w:p>
    <w:p w14:paraId="19F46DBC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THE CITY OF CALGARY POLICE SERVICE</w:t>
      </w:r>
    </w:p>
    <w:p w14:paraId="51227879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</w:p>
    <w:p w14:paraId="3274961F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</w:p>
    <w:p w14:paraId="3DAFE6C6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  <w:highlight w:val="yellow"/>
        </w:rPr>
        <w:t>DD MONTH YYYY</w:t>
      </w:r>
      <w:r w:rsidRPr="004B7D2E">
        <w:rPr>
          <w:rFonts w:ascii="Courier New" w:hAnsi="Courier New"/>
          <w:b/>
          <w:bCs/>
        </w:rPr>
        <w:t xml:space="preserve"> AT </w:t>
      </w:r>
      <w:r w:rsidRPr="004B7D2E">
        <w:rPr>
          <w:rFonts w:ascii="Courier New" w:hAnsi="Courier New"/>
          <w:b/>
          <w:bCs/>
          <w:highlight w:val="yellow"/>
        </w:rPr>
        <w:t>24:00</w:t>
      </w:r>
      <w:r w:rsidRPr="004B7D2E">
        <w:rPr>
          <w:rFonts w:ascii="Courier New" w:hAnsi="Courier New"/>
          <w:b/>
          <w:bCs/>
        </w:rPr>
        <w:t xml:space="preserve"> HOURS</w:t>
      </w:r>
    </w:p>
    <w:p w14:paraId="203506A9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</w:p>
    <w:p w14:paraId="2D4D34DF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AT</w:t>
      </w:r>
    </w:p>
    <w:p w14:paraId="05F220B0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  <w:highlight w:val="yellow"/>
        </w:rPr>
      </w:pPr>
      <w:r w:rsidRPr="004B7D2E">
        <w:rPr>
          <w:rFonts w:ascii="Courier New" w:hAnsi="Courier New"/>
          <w:b/>
          <w:bCs/>
          <w:highlight w:val="yellow"/>
        </w:rPr>
        <w:t>CAMPUS NAME</w:t>
      </w:r>
    </w:p>
    <w:p w14:paraId="34DCB2F7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  <w:highlight w:val="yellow"/>
        </w:rPr>
      </w:pPr>
      <w:r w:rsidRPr="004B7D2E">
        <w:rPr>
          <w:rFonts w:ascii="Courier New" w:hAnsi="Courier New"/>
          <w:b/>
          <w:bCs/>
          <w:highlight w:val="yellow"/>
        </w:rPr>
        <w:t>CAMPUS ADDRESS1</w:t>
      </w:r>
    </w:p>
    <w:p w14:paraId="11CA7BF5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  <w:highlight w:val="yellow"/>
        </w:rPr>
        <w:t>CAMPUS ADDRESS2</w:t>
      </w:r>
    </w:p>
    <w:p w14:paraId="200231C2" w14:textId="77777777" w:rsidR="0065059B" w:rsidRPr="004B7D2E" w:rsidRDefault="0065059B" w:rsidP="00BE22E0">
      <w:pPr>
        <w:spacing w:line="288" w:lineRule="auto"/>
        <w:ind w:left="360" w:right="720"/>
        <w:jc w:val="both"/>
        <w:rPr>
          <w:rFonts w:ascii="Courier New" w:hAnsi="Courier New"/>
        </w:rPr>
      </w:pPr>
    </w:p>
    <w:p w14:paraId="0F3BAB75" w14:textId="77777777" w:rsidR="00CC1532" w:rsidRPr="004B7D2E" w:rsidRDefault="00CC1532" w:rsidP="00BE22E0">
      <w:pPr>
        <w:tabs>
          <w:tab w:val="right" w:pos="8928"/>
        </w:tabs>
        <w:spacing w:line="288" w:lineRule="auto"/>
        <w:ind w:left="360" w:right="720"/>
        <w:jc w:val="both"/>
        <w:rPr>
          <w:rFonts w:ascii="Courier New" w:hAnsi="Courier New"/>
        </w:rPr>
      </w:pPr>
    </w:p>
    <w:p w14:paraId="7F2D6205" w14:textId="77777777" w:rsidR="00CC1532" w:rsidRPr="004B7D2E" w:rsidRDefault="00CC1532" w:rsidP="00BE22E0">
      <w:pPr>
        <w:tabs>
          <w:tab w:val="right" w:pos="8928"/>
        </w:tabs>
        <w:spacing w:line="288" w:lineRule="auto"/>
        <w:ind w:left="360" w:right="720"/>
        <w:jc w:val="both"/>
        <w:rPr>
          <w:rFonts w:ascii="Courier New" w:hAnsi="Courier New"/>
        </w:rPr>
      </w:pPr>
    </w:p>
    <w:p w14:paraId="0B1654B4" w14:textId="77777777" w:rsidR="0065059B" w:rsidRPr="004B7D2E" w:rsidRDefault="009755A9" w:rsidP="00BE22E0">
      <w:pPr>
        <w:suppressAutoHyphens/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--------------------------------------------------------</w:t>
      </w:r>
    </w:p>
    <w:p w14:paraId="72BC2CAB" w14:textId="77777777" w:rsidR="0065059B" w:rsidRPr="004B7D2E" w:rsidRDefault="00CC1532" w:rsidP="00BE22E0">
      <w:pPr>
        <w:suppressAutoHyphens/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TRANSCRIPT OF TAPED PROCEEDINGS</w:t>
      </w:r>
    </w:p>
    <w:p w14:paraId="380A8D90" w14:textId="77777777" w:rsidR="009755A9" w:rsidRPr="004B7D2E" w:rsidRDefault="009755A9" w:rsidP="00BE22E0">
      <w:pPr>
        <w:suppressAutoHyphens/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--------------------------------------------------------</w:t>
      </w:r>
    </w:p>
    <w:p w14:paraId="07E5A774" w14:textId="77777777" w:rsidR="0065059B" w:rsidRPr="004B7D2E" w:rsidRDefault="0065059B" w:rsidP="00BE22E0">
      <w:pPr>
        <w:ind w:left="360" w:right="720"/>
        <w:jc w:val="center"/>
        <w:rPr>
          <w:rFonts w:ascii="Courier New" w:hAnsi="Courier New"/>
        </w:rPr>
      </w:pPr>
    </w:p>
    <w:p w14:paraId="1055D453" w14:textId="77777777" w:rsidR="0065059B" w:rsidRPr="004B7D2E" w:rsidRDefault="0065059B" w:rsidP="00980227">
      <w:pPr>
        <w:ind w:left="360" w:right="720"/>
        <w:jc w:val="both"/>
        <w:rPr>
          <w:rFonts w:ascii="Courier New" w:hAnsi="Courier New"/>
        </w:rPr>
      </w:pPr>
    </w:p>
    <w:p w14:paraId="47BF3D0F" w14:textId="5C1E4BDF" w:rsidR="00431B93" w:rsidRPr="004B7D2E" w:rsidRDefault="00526F16" w:rsidP="002565DB">
      <w:pPr>
        <w:tabs>
          <w:tab w:val="right" w:pos="8928"/>
        </w:tabs>
        <w:ind w:left="360" w:right="720"/>
        <w:rPr>
          <w:rFonts w:ascii="Courier New" w:hAnsi="Courier Ne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65F2B" wp14:editId="5A0DBD26">
            <wp:simplePos x="0" y="0"/>
            <wp:positionH relativeFrom="column">
              <wp:posOffset>2493645</wp:posOffset>
            </wp:positionH>
            <wp:positionV relativeFrom="paragraph">
              <wp:posOffset>7620</wp:posOffset>
            </wp:positionV>
            <wp:extent cx="1460500" cy="866775"/>
            <wp:effectExtent l="0" t="0" r="0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6382D" w14:textId="77777777" w:rsidR="0065059B" w:rsidRPr="004B7D2E" w:rsidRDefault="00AE5E51" w:rsidP="002D2389">
      <w:pPr>
        <w:suppressAutoHyphens/>
        <w:spacing w:line="288" w:lineRule="auto"/>
        <w:ind w:left="1080" w:right="1260"/>
        <w:jc w:val="center"/>
        <w:rPr>
          <w:rFonts w:ascii="Courier New" w:hAnsi="Courier New"/>
          <w:b/>
          <w:bCs/>
          <w:u w:val="single"/>
        </w:rPr>
      </w:pPr>
      <w:r w:rsidRPr="004B7D2E">
        <w:rPr>
          <w:rFonts w:ascii="Courier New" w:hAnsi="Courier New"/>
        </w:rPr>
        <w:br w:type="page"/>
      </w:r>
      <w:r w:rsidR="00CC1532" w:rsidRPr="004B7D2E">
        <w:rPr>
          <w:rFonts w:ascii="Courier New" w:hAnsi="Courier New"/>
        </w:rPr>
        <w:lastRenderedPageBreak/>
        <w:t xml:space="preserve"> </w:t>
      </w:r>
      <w:r w:rsidR="002D2389" w:rsidRPr="004B7D2E">
        <w:rPr>
          <w:rFonts w:ascii="Courier New" w:hAnsi="Courier New"/>
          <w:b/>
          <w:bCs/>
          <w:u w:val="single"/>
        </w:rPr>
        <w:t>TRANSCRIPT OF INTERVIEW</w:t>
      </w:r>
    </w:p>
    <w:p w14:paraId="33F5D404" w14:textId="77777777" w:rsidR="002D2389" w:rsidRPr="004B7D2E" w:rsidRDefault="002D2389" w:rsidP="002D2389">
      <w:pPr>
        <w:suppressAutoHyphens/>
        <w:spacing w:line="288" w:lineRule="auto"/>
        <w:ind w:left="1080" w:right="1260"/>
        <w:jc w:val="center"/>
        <w:rPr>
          <w:rFonts w:ascii="Courier New" w:hAnsi="Courier New"/>
          <w:b/>
          <w:bCs/>
          <w:u w:val="single"/>
        </w:rPr>
      </w:pPr>
    </w:p>
    <w:p w14:paraId="78D363BC" w14:textId="77777777" w:rsidR="002D2389" w:rsidRPr="004B7D2E" w:rsidRDefault="002D2389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  <w:highlight w:val="yellow"/>
        </w:rPr>
      </w:pPr>
      <w:r w:rsidRPr="004B7D2E">
        <w:rPr>
          <w:rFonts w:ascii="Courier New" w:hAnsi="Courier New"/>
          <w:b/>
          <w:bCs/>
        </w:rPr>
        <w:t>PRESENT:</w:t>
      </w:r>
      <w:r w:rsidRPr="004B7D2E">
        <w:rPr>
          <w:rFonts w:ascii="Courier New" w:hAnsi="Courier New"/>
          <w:b/>
          <w:bCs/>
        </w:rPr>
        <w:tab/>
      </w:r>
      <w:r w:rsidR="001A4230" w:rsidRPr="004B7D2E">
        <w:rPr>
          <w:rFonts w:ascii="Courier New" w:hAnsi="Courier New"/>
          <w:highlight w:val="yellow"/>
        </w:rPr>
        <w:t>OFC TLE LN, #REG1</w:t>
      </w:r>
    </w:p>
    <w:p w14:paraId="60A60BAC" w14:textId="77777777" w:rsidR="002D2389" w:rsidRPr="004B7D2E" w:rsidRDefault="001A4230" w:rsidP="004C7560">
      <w:pPr>
        <w:tabs>
          <w:tab w:val="left" w:pos="3600"/>
        </w:tabs>
        <w:suppressAutoHyphens/>
        <w:spacing w:line="288" w:lineRule="auto"/>
        <w:ind w:left="3600" w:right="630"/>
        <w:rPr>
          <w:rFonts w:ascii="Courier New" w:hAnsi="Courier New"/>
        </w:rPr>
      </w:pPr>
      <w:r w:rsidRPr="004B7D2E">
        <w:rPr>
          <w:rFonts w:ascii="Courier New" w:hAnsi="Courier New"/>
          <w:highlight w:val="yellow"/>
        </w:rPr>
        <w:t>OFC2 TLE LN, #REG2</w:t>
      </w:r>
    </w:p>
    <w:p w14:paraId="5D1AA05F" w14:textId="77777777" w:rsidR="002D2389" w:rsidRPr="004B7D2E" w:rsidRDefault="002D2389" w:rsidP="004C7560">
      <w:pPr>
        <w:tabs>
          <w:tab w:val="left" w:pos="3690"/>
        </w:tabs>
        <w:suppressAutoHyphens/>
        <w:spacing w:line="288" w:lineRule="auto"/>
        <w:ind w:left="3330" w:right="630" w:hanging="2700"/>
        <w:rPr>
          <w:rFonts w:ascii="Courier New" w:hAnsi="Courier New"/>
        </w:rPr>
      </w:pPr>
    </w:p>
    <w:p w14:paraId="61874303" w14:textId="77777777" w:rsidR="002D2389" w:rsidRPr="004B7D2E" w:rsidRDefault="002D2389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  <w:r w:rsidRPr="004B7D2E">
        <w:rPr>
          <w:rFonts w:ascii="Courier New" w:hAnsi="Courier New"/>
          <w:b/>
          <w:bCs/>
        </w:rPr>
        <w:t>INTERVIEW OF:</w:t>
      </w:r>
      <w:r w:rsidRPr="004B7D2E">
        <w:rPr>
          <w:rFonts w:ascii="Courier New" w:hAnsi="Courier New"/>
          <w:b/>
          <w:bCs/>
        </w:rPr>
        <w:tab/>
      </w:r>
      <w:r w:rsidR="001A4230" w:rsidRPr="004B7D2E">
        <w:rPr>
          <w:rFonts w:ascii="Courier New" w:hAnsi="Courier New"/>
          <w:highlight w:val="yellow"/>
        </w:rPr>
        <w:t>WIT FN LN</w:t>
      </w:r>
    </w:p>
    <w:p w14:paraId="1D22B683" w14:textId="77777777" w:rsidR="002A2147" w:rsidRPr="004B7D2E" w:rsidRDefault="002A2147" w:rsidP="004C7560">
      <w:pPr>
        <w:tabs>
          <w:tab w:val="left" w:pos="3240"/>
        </w:tabs>
        <w:suppressAutoHyphens/>
        <w:spacing w:line="288" w:lineRule="auto"/>
        <w:ind w:left="3240" w:right="630" w:hanging="2700"/>
        <w:rPr>
          <w:rFonts w:ascii="Courier New" w:hAnsi="Courier New"/>
        </w:rPr>
      </w:pPr>
    </w:p>
    <w:p w14:paraId="57C0930F" w14:textId="77777777" w:rsidR="002A2147" w:rsidRPr="004B7D2E" w:rsidRDefault="002A2147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  <w:r w:rsidRPr="006C70B4">
        <w:rPr>
          <w:rFonts w:ascii="Courier New" w:hAnsi="Courier New"/>
          <w:b/>
          <w:bCs/>
        </w:rPr>
        <w:t>DOCKET NUMBER:</w:t>
      </w:r>
      <w:r w:rsidRPr="004B7D2E">
        <w:rPr>
          <w:rFonts w:ascii="Courier New" w:hAnsi="Courier New"/>
          <w:b/>
          <w:bCs/>
        </w:rPr>
        <w:tab/>
      </w:r>
      <w:r w:rsidR="006A5CA4" w:rsidRPr="004B7D2E">
        <w:rPr>
          <w:rFonts w:ascii="Courier New" w:hAnsi="Courier New"/>
          <w:highlight w:val="yellow"/>
        </w:rPr>
        <w:t>XY</w:t>
      </w:r>
      <w:r w:rsidR="0088445D" w:rsidRPr="004B7D2E">
        <w:rPr>
          <w:rFonts w:ascii="Courier New" w:hAnsi="Courier New"/>
          <w:highlight w:val="yellow"/>
        </w:rPr>
        <w:t>0001234P1</w:t>
      </w:r>
    </w:p>
    <w:p w14:paraId="11D68DA1" w14:textId="77777777" w:rsidR="002A2147" w:rsidRPr="004B7D2E" w:rsidRDefault="002A2147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</w:p>
    <w:p w14:paraId="6F041188" w14:textId="77777777" w:rsidR="002A2147" w:rsidRPr="004B7D2E" w:rsidRDefault="002A2147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  <w:r w:rsidRPr="004B7D2E">
        <w:rPr>
          <w:rFonts w:ascii="Courier New" w:hAnsi="Courier New"/>
          <w:b/>
          <w:bCs/>
        </w:rPr>
        <w:t>DATE:</w:t>
      </w:r>
      <w:r w:rsidRPr="004B7D2E">
        <w:rPr>
          <w:rFonts w:ascii="Courier New" w:hAnsi="Courier New"/>
          <w:b/>
          <w:bCs/>
        </w:rPr>
        <w:tab/>
      </w:r>
      <w:r w:rsidR="007F593B" w:rsidRPr="004B7D2E">
        <w:rPr>
          <w:rFonts w:ascii="Courier New" w:hAnsi="Courier New"/>
          <w:highlight w:val="yellow"/>
        </w:rPr>
        <w:t>DD MONTH YYYY</w:t>
      </w:r>
    </w:p>
    <w:p w14:paraId="0A218984" w14:textId="77777777" w:rsidR="002D2389" w:rsidRPr="004B7D2E" w:rsidRDefault="002D2389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</w:p>
    <w:p w14:paraId="43A55137" w14:textId="77777777" w:rsidR="002A2147" w:rsidRPr="004B7D2E" w:rsidRDefault="007F593B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TIME</w:t>
      </w:r>
      <w:r w:rsidR="002A2147" w:rsidRPr="004B7D2E">
        <w:rPr>
          <w:rFonts w:ascii="Courier New" w:hAnsi="Courier New"/>
          <w:b/>
          <w:bCs/>
        </w:rPr>
        <w:t>:</w:t>
      </w:r>
      <w:r w:rsidR="002A2147" w:rsidRPr="004B7D2E">
        <w:rPr>
          <w:rFonts w:ascii="Courier New" w:hAnsi="Courier New"/>
          <w:b/>
          <w:bCs/>
        </w:rPr>
        <w:tab/>
      </w:r>
      <w:r w:rsidRPr="004B7D2E">
        <w:rPr>
          <w:rFonts w:ascii="Courier New" w:hAnsi="Courier New"/>
          <w:highlight w:val="yellow"/>
        </w:rPr>
        <w:t>24:00</w:t>
      </w:r>
      <w:r w:rsidRPr="004B7D2E">
        <w:rPr>
          <w:rFonts w:ascii="Courier New" w:hAnsi="Courier New"/>
        </w:rPr>
        <w:t xml:space="preserve"> HOURS</w:t>
      </w:r>
    </w:p>
    <w:p w14:paraId="382970AA" w14:textId="77777777" w:rsidR="007F593B" w:rsidRPr="004B7D2E" w:rsidRDefault="007F593B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  <w:b/>
          <w:bCs/>
        </w:rPr>
      </w:pPr>
    </w:p>
    <w:p w14:paraId="28D400C0" w14:textId="77777777" w:rsidR="007F593B" w:rsidRPr="004B7D2E" w:rsidRDefault="007F593B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  <w:r w:rsidRPr="004B7D2E">
        <w:rPr>
          <w:rFonts w:ascii="Courier New" w:hAnsi="Courier New"/>
          <w:b/>
          <w:bCs/>
        </w:rPr>
        <w:t>LOCATION:</w:t>
      </w:r>
      <w:r w:rsidRPr="004B7D2E">
        <w:rPr>
          <w:rFonts w:ascii="Courier New" w:hAnsi="Courier New"/>
          <w:b/>
          <w:bCs/>
        </w:rPr>
        <w:tab/>
      </w:r>
      <w:r w:rsidRPr="004B7D2E">
        <w:rPr>
          <w:rFonts w:ascii="Courier New" w:hAnsi="Courier New"/>
          <w:highlight w:val="yellow"/>
        </w:rPr>
        <w:t>CAMPUS NAME</w:t>
      </w:r>
    </w:p>
    <w:p w14:paraId="682D9B2B" w14:textId="77777777" w:rsidR="007F593B" w:rsidRPr="004B7D2E" w:rsidRDefault="007F593B" w:rsidP="0098724E">
      <w:pPr>
        <w:pBdr>
          <w:bottom w:val="dashSmallGap" w:sz="4" w:space="1" w:color="auto"/>
        </w:pBdr>
        <w:tabs>
          <w:tab w:val="left" w:pos="3240"/>
        </w:tabs>
        <w:suppressAutoHyphens/>
        <w:spacing w:line="288" w:lineRule="auto"/>
        <w:ind w:left="3240" w:right="630" w:hanging="2340"/>
        <w:rPr>
          <w:rFonts w:ascii="Courier New" w:hAnsi="Courier New"/>
        </w:rPr>
      </w:pPr>
    </w:p>
    <w:p w14:paraId="38A69D29" w14:textId="77777777" w:rsidR="00BE22E0" w:rsidRPr="004B7D2E" w:rsidRDefault="00BE22E0" w:rsidP="004C7560">
      <w:pPr>
        <w:pStyle w:val="Legal"/>
        <w:sectPr w:rsidR="00BE22E0" w:rsidRPr="004B7D2E" w:rsidSect="009E31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260" w:right="720" w:bottom="1440" w:left="99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6AE7EDE2" w14:textId="77777777" w:rsidR="00BE22E0" w:rsidRPr="004B7D2E" w:rsidRDefault="00BE22E0" w:rsidP="004C7560">
      <w:pPr>
        <w:pStyle w:val="Legal"/>
      </w:pPr>
    </w:p>
    <w:p w14:paraId="5E9DD596" w14:textId="77777777" w:rsidR="00086E95" w:rsidRPr="004B7D2E" w:rsidRDefault="00086E95" w:rsidP="00086E95">
      <w:pPr>
        <w:pStyle w:val="Legal"/>
      </w:pPr>
      <w:commentRangeStart w:id="1"/>
      <w:r w:rsidRPr="004B7D2E">
        <w:t xml:space="preserve">START </w:t>
      </w:r>
      <w:commentRangeEnd w:id="1"/>
      <w:r w:rsidRPr="004B7D2E">
        <w:rPr>
          <w:rStyle w:val="CommentReference"/>
          <w:rFonts w:ascii="Courier" w:hAnsi="Courier"/>
          <w:b w:val="0"/>
          <w:bCs w:val="0"/>
        </w:rPr>
        <w:commentReference w:id="1"/>
      </w:r>
      <w:r w:rsidRPr="004B7D2E">
        <w:t>-- Audio Name</w:t>
      </w:r>
    </w:p>
    <w:p w14:paraId="6817B747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OFC TLE LN, #REG1:</w:t>
      </w:r>
      <w:r w:rsidRPr="004B7D2E">
        <w:rPr>
          <w:lang w:val="en-CA"/>
        </w:rPr>
        <w:tab/>
      </w:r>
    </w:p>
    <w:p w14:paraId="70DF0C30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OFC TLE LN, #REG1:</w:t>
      </w:r>
      <w:r w:rsidRPr="004B7D2E">
        <w:rPr>
          <w:lang w:val="en-CA"/>
        </w:rPr>
        <w:tab/>
      </w:r>
    </w:p>
    <w:p w14:paraId="37E36EC5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WIT FN LN:</w:t>
      </w:r>
      <w:r w:rsidRPr="004B7D2E">
        <w:rPr>
          <w:lang w:val="en-CA"/>
        </w:rPr>
        <w:tab/>
      </w:r>
    </w:p>
    <w:p w14:paraId="2B1D539C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OFC2 TLE LN, #REG2:</w:t>
      </w:r>
      <w:r w:rsidRPr="004B7D2E">
        <w:rPr>
          <w:lang w:val="en-CA"/>
        </w:rPr>
        <w:tab/>
      </w:r>
    </w:p>
    <w:p w14:paraId="1F1D4B8F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OFC3 TLE LN, #REG3:</w:t>
      </w:r>
      <w:r w:rsidRPr="004B7D2E">
        <w:rPr>
          <w:lang w:val="en-CA"/>
        </w:rPr>
        <w:tab/>
      </w:r>
    </w:p>
    <w:p w14:paraId="41E87628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WIT FN LN:</w:t>
      </w:r>
      <w:r w:rsidRPr="004B7D2E">
        <w:rPr>
          <w:lang w:val="en-CA"/>
        </w:rPr>
        <w:tab/>
      </w:r>
    </w:p>
    <w:p w14:paraId="0E09A1C5" w14:textId="77777777" w:rsidR="00EA3561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INTERPRETER FN LN:</w:t>
      </w:r>
      <w:r w:rsidRPr="004B7D2E">
        <w:rPr>
          <w:lang w:val="en-CA"/>
        </w:rPr>
        <w:tab/>
      </w:r>
    </w:p>
    <w:p w14:paraId="228FAFC0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7D562087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6C2ADBB1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433B10DC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4C028FA1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194CE6D0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363F6C71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3A2FEB57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5B643C99" w14:textId="77777777" w:rsidR="006C70B4" w:rsidRDefault="006C70B4" w:rsidP="006C70B4">
      <w:pPr>
        <w:pStyle w:val="Coll"/>
      </w:pPr>
      <w:r>
        <w:lastRenderedPageBreak/>
        <w:t>OFC TLE LN, #REG1:</w:t>
      </w:r>
      <w:r>
        <w:tab/>
      </w:r>
    </w:p>
    <w:p w14:paraId="2F75AB2D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50349EE9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0DC12804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4628CCFD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264CCDD8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6B819954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65E41EC1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7B7CBA09" w14:textId="77777777" w:rsidR="006C70B4" w:rsidRDefault="006C70B4" w:rsidP="006C70B4">
      <w:pPr>
        <w:pStyle w:val="Coll"/>
      </w:pPr>
      <w:r>
        <w:t>OFC TLE LN, #REG1:</w:t>
      </w:r>
      <w:r>
        <w:tab/>
      </w:r>
      <w:r w:rsidR="008E7574">
        <w:t xml:space="preserve"> </w:t>
      </w:r>
    </w:p>
    <w:p w14:paraId="7AF9E8FF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606C770B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3C1FDD4D" w14:textId="77777777" w:rsidR="006C70B4" w:rsidRPr="006C70B4" w:rsidRDefault="006C70B4" w:rsidP="006C70B4">
      <w:pPr>
        <w:pStyle w:val="Coll"/>
      </w:pPr>
      <w:r>
        <w:t>WIT FN LN:</w:t>
      </w:r>
      <w:r>
        <w:tab/>
      </w:r>
    </w:p>
    <w:p w14:paraId="2D79B9ED" w14:textId="77777777" w:rsidR="006C70B4" w:rsidRPr="00F43DA6" w:rsidRDefault="006C70B4" w:rsidP="006C70B4">
      <w:pPr>
        <w:pStyle w:val="Coll"/>
        <w:rPr>
          <w:lang w:val="en-US"/>
        </w:rPr>
      </w:pPr>
      <w:r>
        <w:t>OFC TLE LN, #REG1:</w:t>
      </w:r>
      <w:r>
        <w:tab/>
      </w:r>
    </w:p>
    <w:p w14:paraId="31DE829A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40452F0D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392AEF26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3F254E16" w14:textId="77777777" w:rsidR="006C70B4" w:rsidRPr="006C70B4" w:rsidRDefault="006C70B4" w:rsidP="006C70B4">
      <w:pPr>
        <w:pStyle w:val="Coll"/>
      </w:pPr>
      <w:r>
        <w:t>OFC TLE LN, #REG1:</w:t>
      </w:r>
      <w:r>
        <w:tab/>
      </w:r>
    </w:p>
    <w:p w14:paraId="15316E32" w14:textId="77777777" w:rsidR="006F1CAF" w:rsidRPr="004B7D2E" w:rsidRDefault="00EA3561" w:rsidP="006F1CAF">
      <w:pPr>
        <w:pStyle w:val="Coll"/>
        <w:rPr>
          <w:lang w:val="en-CA"/>
        </w:rPr>
      </w:pPr>
      <w:commentRangeStart w:id="2"/>
      <w:r w:rsidRPr="004B7D2E">
        <w:rPr>
          <w:lang w:val="en-CA"/>
        </w:rPr>
        <w:t>UNIDENTIFIED SPEAKER</w:t>
      </w:r>
      <w:commentRangeEnd w:id="2"/>
      <w:r w:rsidR="00B46860" w:rsidRPr="004B7D2E">
        <w:rPr>
          <w:rStyle w:val="CommentReference"/>
          <w:rFonts w:ascii="Courier" w:hAnsi="Courier" w:cs="Courier New"/>
          <w:spacing w:val="-3"/>
          <w:lang w:val="en-CA"/>
        </w:rPr>
        <w:commentReference w:id="2"/>
      </w:r>
      <w:r w:rsidRPr="004B7D2E">
        <w:rPr>
          <w:lang w:val="en-CA"/>
        </w:rPr>
        <w:t>:</w:t>
      </w:r>
      <w:r w:rsidRPr="004B7D2E">
        <w:rPr>
          <w:lang w:val="en-CA"/>
        </w:rPr>
        <w:tab/>
      </w:r>
    </w:p>
    <w:p w14:paraId="245D4397" w14:textId="77777777" w:rsidR="006F1C59" w:rsidRDefault="006F1C59" w:rsidP="00EA3561">
      <w:pPr>
        <w:pStyle w:val="Coll"/>
        <w:rPr>
          <w:lang w:val="en-CA"/>
        </w:rPr>
      </w:pPr>
    </w:p>
    <w:p w14:paraId="28F6C003" w14:textId="77777777" w:rsidR="006F1C59" w:rsidRDefault="006F1C59" w:rsidP="006F1C59">
      <w:pPr>
        <w:pStyle w:val="Coll"/>
      </w:pPr>
      <w:r>
        <w:t>OFC TLE LN, #REG1:</w:t>
      </w:r>
      <w:r>
        <w:tab/>
      </w:r>
    </w:p>
    <w:p w14:paraId="1D3109DC" w14:textId="77777777" w:rsidR="006F1C59" w:rsidRDefault="006F1C59" w:rsidP="006F1C59">
      <w:pPr>
        <w:pStyle w:val="Coll"/>
      </w:pPr>
      <w:r>
        <w:t>WIT FN LN:</w:t>
      </w:r>
      <w:r>
        <w:tab/>
      </w:r>
    </w:p>
    <w:p w14:paraId="7D53FD6F" w14:textId="77777777" w:rsidR="006F1C59" w:rsidRDefault="006F1C59" w:rsidP="006F1C59">
      <w:pPr>
        <w:pStyle w:val="Coll"/>
      </w:pPr>
      <w:r>
        <w:t>OFC TLE LN, #REG1:</w:t>
      </w:r>
      <w:r>
        <w:tab/>
      </w:r>
    </w:p>
    <w:p w14:paraId="1A2E743A" w14:textId="77777777" w:rsidR="002E48FC" w:rsidRPr="004B7D2E" w:rsidRDefault="006F1C59" w:rsidP="006F1C59">
      <w:pPr>
        <w:pStyle w:val="Coll"/>
      </w:pPr>
      <w:r>
        <w:t>WIT FN LN:</w:t>
      </w:r>
      <w:r>
        <w:tab/>
      </w:r>
      <w:r w:rsidR="006C6A6F" w:rsidRPr="004B7D2E">
        <w:tab/>
      </w:r>
    </w:p>
    <w:p w14:paraId="032D93F0" w14:textId="77777777" w:rsidR="002E48FC" w:rsidRPr="004B7D2E" w:rsidRDefault="002E48FC" w:rsidP="005A1900">
      <w:pPr>
        <w:widowControl/>
        <w:tabs>
          <w:tab w:val="left" w:pos="900"/>
          <w:tab w:val="left" w:pos="1620"/>
          <w:tab w:val="left" w:pos="2520"/>
          <w:tab w:val="left" w:pos="4050"/>
        </w:tabs>
        <w:spacing w:line="432" w:lineRule="auto"/>
        <w:ind w:left="720" w:right="720"/>
        <w:jc w:val="center"/>
        <w:rPr>
          <w:rFonts w:ascii="Courier New" w:hAnsi="Courier New"/>
        </w:rPr>
      </w:pPr>
    </w:p>
    <w:p w14:paraId="069120E1" w14:textId="77777777" w:rsidR="00086E95" w:rsidRPr="004B7D2E" w:rsidRDefault="00086E95" w:rsidP="00EA3561">
      <w:pPr>
        <w:pStyle w:val="Legal"/>
      </w:pPr>
      <w:commentRangeStart w:id="3"/>
      <w:r w:rsidRPr="004B7D2E">
        <w:t xml:space="preserve">END </w:t>
      </w:r>
      <w:commentRangeEnd w:id="3"/>
      <w:r w:rsidRPr="004B7D2E">
        <w:rPr>
          <w:rStyle w:val="CommentReference"/>
          <w:rFonts w:ascii="Courier" w:hAnsi="Courier"/>
          <w:b w:val="0"/>
          <w:bCs w:val="0"/>
        </w:rPr>
        <w:commentReference w:id="3"/>
      </w:r>
      <w:r w:rsidRPr="004B7D2E">
        <w:t>-- Audio Name</w:t>
      </w:r>
    </w:p>
    <w:p w14:paraId="08A6FE2F" w14:textId="77777777" w:rsidR="00086E95" w:rsidRPr="004B7D2E" w:rsidRDefault="00086E95" w:rsidP="005A1900">
      <w:pPr>
        <w:pBdr>
          <w:bottom w:val="single" w:sz="6" w:space="1" w:color="auto"/>
        </w:pBdr>
        <w:tabs>
          <w:tab w:val="left" w:pos="3787"/>
        </w:tabs>
        <w:spacing w:line="432" w:lineRule="auto"/>
        <w:ind w:left="720" w:right="720" w:hanging="720"/>
        <w:jc w:val="both"/>
        <w:rPr>
          <w:rFonts w:ascii="Courier New" w:hAnsi="Courier New"/>
        </w:rPr>
        <w:sectPr w:rsidR="00086E95" w:rsidRPr="004B7D2E" w:rsidSect="009E3162">
          <w:headerReference w:type="default" r:id="rId19"/>
          <w:type w:val="continuous"/>
          <w:pgSz w:w="12240" w:h="15840" w:code="1"/>
          <w:pgMar w:top="1987" w:right="72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lnNumType w:countBy="1"/>
          <w:cols w:space="720"/>
          <w:titlePg/>
          <w:docGrid w:linePitch="360"/>
        </w:sectPr>
      </w:pPr>
    </w:p>
    <w:p w14:paraId="0971FC27" w14:textId="77777777" w:rsidR="005253B8" w:rsidRPr="004B7D2E" w:rsidRDefault="005253B8" w:rsidP="004C7560">
      <w:pPr>
        <w:pStyle w:val="Legal"/>
      </w:pPr>
    </w:p>
    <w:p w14:paraId="74E31964" w14:textId="77777777" w:rsidR="004C7560" w:rsidRPr="004B7D2E" w:rsidRDefault="004C7560" w:rsidP="004C7560">
      <w:pPr>
        <w:pStyle w:val="Legal"/>
        <w:pBdr>
          <w:top w:val="dashSmallGap" w:sz="8" w:space="1" w:color="auto"/>
        </w:pBdr>
        <w:spacing w:line="288" w:lineRule="auto"/>
        <w:ind w:left="2174" w:hanging="1987"/>
      </w:pPr>
    </w:p>
    <w:p w14:paraId="47521797" w14:textId="77777777" w:rsidR="004C7560" w:rsidRPr="004B7D2E" w:rsidRDefault="004C7560" w:rsidP="004C7560">
      <w:pPr>
        <w:pStyle w:val="Legalmiddle"/>
      </w:pPr>
      <w:r w:rsidRPr="004B7D2E">
        <w:t>WHICH CONCLUDES TAPED PROCEEDINGS</w:t>
      </w:r>
    </w:p>
    <w:p w14:paraId="335FD9BE" w14:textId="77777777" w:rsidR="004C7560" w:rsidRPr="004B7D2E" w:rsidRDefault="004C7560" w:rsidP="004C7560">
      <w:pPr>
        <w:pStyle w:val="Legal"/>
        <w:pBdr>
          <w:top w:val="dashSmallGap" w:sz="4" w:space="1" w:color="auto"/>
        </w:pBdr>
      </w:pPr>
    </w:p>
    <w:p w14:paraId="7F311859" w14:textId="77777777" w:rsidR="00C65211" w:rsidRPr="004B7D2E" w:rsidRDefault="00C65211" w:rsidP="00C65211">
      <w:pPr>
        <w:pStyle w:val="Default"/>
      </w:pPr>
    </w:p>
    <w:p w14:paraId="198015BB" w14:textId="77777777" w:rsidR="009755A9" w:rsidRPr="004B7D2E" w:rsidRDefault="00C65211" w:rsidP="00C65211">
      <w:pPr>
        <w:pStyle w:val="Coll"/>
        <w:rPr>
          <w:lang w:val="en-CA"/>
        </w:rPr>
      </w:pPr>
      <w:r w:rsidRPr="004B7D2E">
        <w:rPr>
          <w:lang w:val="en-CA"/>
        </w:rPr>
        <w:t xml:space="preserve">eDecree -- </w:t>
      </w:r>
      <w:r w:rsidRPr="004B7D2E">
        <w:rPr>
          <w:highlight w:val="yellow"/>
          <w:lang w:val="en-CA"/>
        </w:rPr>
        <w:t>tin</w:t>
      </w:r>
      <w:r w:rsidRPr="004B7D2E">
        <w:rPr>
          <w:lang w:val="en-CA"/>
        </w:rPr>
        <w:t>/</w:t>
      </w:r>
      <w:r w:rsidRPr="004B7D2E">
        <w:rPr>
          <w:highlight w:val="yellow"/>
          <w:lang w:val="en-CA"/>
        </w:rPr>
        <w:t>rin</w:t>
      </w:r>
      <w:r w:rsidRPr="004B7D2E">
        <w:rPr>
          <w:lang w:val="en-CA"/>
        </w:rPr>
        <w:t xml:space="preserve"> -- final -- </w:t>
      </w:r>
      <w:r w:rsidRPr="004B7D2E">
        <w:rPr>
          <w:highlight w:val="yellow"/>
          <w:lang w:val="en-CA"/>
        </w:rPr>
        <w:t>dd Month yyyy</w:t>
      </w:r>
    </w:p>
    <w:p w14:paraId="61CE6319" w14:textId="77777777" w:rsidR="009755A9" w:rsidRPr="004B7D2E" w:rsidRDefault="009755A9" w:rsidP="009755A9">
      <w:pPr>
        <w:tabs>
          <w:tab w:val="left" w:pos="1152"/>
          <w:tab w:val="left" w:pos="2880"/>
          <w:tab w:val="left" w:pos="3600"/>
        </w:tabs>
        <w:spacing w:line="432" w:lineRule="auto"/>
        <w:ind w:left="720" w:right="720"/>
        <w:rPr>
          <w:rFonts w:ascii="Courier New" w:hAnsi="Courier New"/>
          <w:bCs/>
        </w:rPr>
      </w:pPr>
    </w:p>
    <w:p w14:paraId="45BCB0D1" w14:textId="77777777" w:rsidR="009755A9" w:rsidRPr="004B7D2E" w:rsidRDefault="009755A9" w:rsidP="00BE22E0">
      <w:pPr>
        <w:widowControl/>
        <w:tabs>
          <w:tab w:val="left" w:pos="900"/>
          <w:tab w:val="left" w:pos="1620"/>
          <w:tab w:val="left" w:pos="2520"/>
          <w:tab w:val="left" w:pos="4050"/>
        </w:tabs>
        <w:spacing w:line="432" w:lineRule="auto"/>
        <w:ind w:right="720"/>
        <w:rPr>
          <w:rFonts w:ascii="Courier New" w:hAnsi="Courier New"/>
        </w:rPr>
      </w:pPr>
    </w:p>
    <w:sectPr w:rsidR="009755A9" w:rsidRPr="004B7D2E" w:rsidSect="006C70B4">
      <w:type w:val="continuous"/>
      <w:pgSz w:w="12240" w:h="15840" w:code="1"/>
      <w:pgMar w:top="1987" w:right="720" w:bottom="1530" w:left="1800" w:header="720" w:footer="76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x Watkins" w:date="2020-03-04T17:36:00Z" w:initials="AW">
    <w:p w14:paraId="5AADF439" w14:textId="77777777" w:rsidR="00086E95" w:rsidRDefault="00086E95">
      <w:pPr>
        <w:pStyle w:val="CommentText"/>
      </w:pPr>
      <w:r>
        <w:rPr>
          <w:rStyle w:val="CommentReference"/>
        </w:rPr>
        <w:annotationRef/>
      </w:r>
      <w:r>
        <w:t>ALWAYS START WITH THIS</w:t>
      </w:r>
      <w:r w:rsidR="00EA3561">
        <w:t>, MAKE SURE THE EMPTY LINE ABOVE STAYS</w:t>
      </w:r>
    </w:p>
  </w:comment>
  <w:comment w:id="2" w:author="Alex Watkins" w:date="2020-03-13T17:07:00Z" w:initials="AW">
    <w:p w14:paraId="5E7F155B" w14:textId="77777777" w:rsidR="00B46860" w:rsidRDefault="00B46860">
      <w:pPr>
        <w:pStyle w:val="CommentText"/>
      </w:pPr>
      <w:r>
        <w:rPr>
          <w:rStyle w:val="CommentReference"/>
        </w:rPr>
        <w:annotationRef/>
      </w:r>
      <w:r>
        <w:t>USE THIS FOR ANYBODY YOU CANNOT IDENTIFY</w:t>
      </w:r>
    </w:p>
  </w:comment>
  <w:comment w:id="3" w:author="Alex Watkins" w:date="2020-03-04T17:36:00Z" w:initials="AW">
    <w:p w14:paraId="4C633E6B" w14:textId="77777777" w:rsidR="00086E95" w:rsidRDefault="00086E95">
      <w:pPr>
        <w:pStyle w:val="CommentText"/>
      </w:pPr>
      <w:r>
        <w:rPr>
          <w:rStyle w:val="CommentReference"/>
        </w:rPr>
        <w:annotationRef/>
      </w:r>
      <w:r>
        <w:t>ALWAYS END WITH THIS</w:t>
      </w:r>
      <w:r w:rsidR="00EA3561">
        <w:t>, DO NOT DELETE THE EMPTY LINE BELOW THIS OR IT WILL BREAK FORMATTING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ADF439" w15:done="0"/>
  <w15:commentEx w15:paraId="5E7F155B" w15:done="0"/>
  <w15:commentEx w15:paraId="4C633E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ADF439" w16cid:durableId="220A65AE"/>
  <w16cid:commentId w16cid:paraId="5E7F155B" w16cid:durableId="22163C6D"/>
  <w16cid:commentId w16cid:paraId="4C633E6B" w16cid:durableId="220A65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3655" w14:textId="77777777" w:rsidR="00526F16" w:rsidRDefault="00526F16">
      <w:r>
        <w:separator/>
      </w:r>
    </w:p>
    <w:p w14:paraId="0A472450" w14:textId="77777777" w:rsidR="00526F16" w:rsidRDefault="00526F16"/>
  </w:endnote>
  <w:endnote w:type="continuationSeparator" w:id="0">
    <w:p w14:paraId="10B4334A" w14:textId="77777777" w:rsidR="00526F16" w:rsidRDefault="00526F16">
      <w:r>
        <w:continuationSeparator/>
      </w:r>
    </w:p>
    <w:p w14:paraId="6C2066C9" w14:textId="77777777" w:rsidR="00526F16" w:rsidRDefault="00526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6668" w14:textId="77777777" w:rsidR="00D023BB" w:rsidRDefault="00D0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4976" w14:textId="77777777" w:rsidR="006F1CAF" w:rsidRPr="006C70B4" w:rsidRDefault="006F1CAF" w:rsidP="006F1CAF">
    <w:pPr>
      <w:pStyle w:val="Footer"/>
      <w:pBdr>
        <w:top w:val="single" w:sz="8" w:space="1" w:color="auto"/>
      </w:pBdr>
      <w:tabs>
        <w:tab w:val="clear" w:pos="4320"/>
        <w:tab w:val="clear" w:pos="8640"/>
      </w:tabs>
      <w:ind w:right="450"/>
      <w:jc w:val="center"/>
      <w:rPr>
        <w:rFonts w:ascii="Courier New" w:hAnsi="Courier New"/>
      </w:rPr>
    </w:pPr>
  </w:p>
  <w:p w14:paraId="39B71EA4" w14:textId="77777777" w:rsidR="00C65211" w:rsidRPr="006C70B4" w:rsidRDefault="00C65211" w:rsidP="006F1CAF">
    <w:pPr>
      <w:pStyle w:val="Footer"/>
      <w:tabs>
        <w:tab w:val="clear" w:pos="4320"/>
        <w:tab w:val="clear" w:pos="8640"/>
      </w:tabs>
      <w:ind w:left="-540" w:right="-270"/>
      <w:jc w:val="center"/>
      <w:rPr>
        <w:rFonts w:ascii="Courier New" w:hAnsi="Courier New"/>
      </w:rPr>
    </w:pPr>
    <w:r w:rsidRPr="006C70B4">
      <w:rPr>
        <w:rFonts w:ascii="Courier New" w:hAnsi="Courier New"/>
      </w:rPr>
      <w:t xml:space="preserve">Page </w:t>
    </w:r>
    <w:r w:rsidRPr="006C70B4">
      <w:rPr>
        <w:rFonts w:ascii="Courier New" w:hAnsi="Courier New"/>
      </w:rPr>
      <w:fldChar w:fldCharType="begin"/>
    </w:r>
    <w:r w:rsidRPr="006C70B4">
      <w:rPr>
        <w:rFonts w:ascii="Courier New" w:hAnsi="Courier New"/>
      </w:rPr>
      <w:instrText xml:space="preserve"> PAGE  \* Arabic  \* MERGEFORMAT </w:instrText>
    </w:r>
    <w:r w:rsidRPr="006C70B4">
      <w:rPr>
        <w:rFonts w:ascii="Courier New" w:hAnsi="Courier New"/>
      </w:rPr>
      <w:fldChar w:fldCharType="separate"/>
    </w:r>
    <w:r w:rsidR="006F1C59">
      <w:rPr>
        <w:rFonts w:ascii="Courier New" w:hAnsi="Courier New"/>
        <w:noProof/>
      </w:rPr>
      <w:t>4</w:t>
    </w:r>
    <w:r w:rsidRPr="006C70B4">
      <w:rPr>
        <w:rFonts w:ascii="Courier New" w:hAnsi="Courier New"/>
      </w:rPr>
      <w:fldChar w:fldCharType="end"/>
    </w:r>
    <w:r w:rsidRPr="006C70B4">
      <w:rPr>
        <w:rFonts w:ascii="Courier New" w:hAnsi="Courier New"/>
      </w:rPr>
      <w:t xml:space="preserve"> of </w:t>
    </w:r>
    <w:r w:rsidRPr="006C70B4">
      <w:rPr>
        <w:rFonts w:ascii="Courier New" w:hAnsi="Courier New"/>
      </w:rPr>
      <w:fldChar w:fldCharType="begin"/>
    </w:r>
    <w:r w:rsidRPr="006C70B4">
      <w:rPr>
        <w:rFonts w:ascii="Courier New" w:hAnsi="Courier New"/>
      </w:rPr>
      <w:instrText xml:space="preserve"> NUMPAGES  \* Arabic  \* MERGEFORMAT </w:instrText>
    </w:r>
    <w:r w:rsidRPr="006C70B4">
      <w:rPr>
        <w:rFonts w:ascii="Courier New" w:hAnsi="Courier New"/>
      </w:rPr>
      <w:fldChar w:fldCharType="separate"/>
    </w:r>
    <w:r w:rsidR="006F1C59">
      <w:rPr>
        <w:rFonts w:ascii="Courier New" w:hAnsi="Courier New"/>
        <w:noProof/>
      </w:rPr>
      <w:t>4</w:t>
    </w:r>
    <w:r w:rsidRPr="006C70B4">
      <w:rPr>
        <w:rFonts w:ascii="Courier New" w:hAnsi="Courier Ne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A26D" w14:textId="77777777" w:rsidR="00D023BB" w:rsidRDefault="00D0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5902" w14:textId="77777777" w:rsidR="00526F16" w:rsidRDefault="00526F16">
      <w:r>
        <w:separator/>
      </w:r>
    </w:p>
    <w:p w14:paraId="476A7918" w14:textId="77777777" w:rsidR="00526F16" w:rsidRDefault="00526F16"/>
  </w:footnote>
  <w:footnote w:type="continuationSeparator" w:id="0">
    <w:p w14:paraId="54C4F854" w14:textId="77777777" w:rsidR="00526F16" w:rsidRDefault="00526F16">
      <w:r>
        <w:continuationSeparator/>
      </w:r>
    </w:p>
    <w:p w14:paraId="237796BE" w14:textId="77777777" w:rsidR="00526F16" w:rsidRDefault="00526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A6D6" w14:textId="77777777" w:rsidR="00D023BB" w:rsidRDefault="00D0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5A57" w14:textId="77777777" w:rsidR="00D023BB" w:rsidRDefault="00D02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6C46" w14:textId="77777777" w:rsidR="00FE543F" w:rsidRDefault="00FE543F" w:rsidP="009E3162">
    <w:pPr>
      <w:pStyle w:val="Header"/>
    </w:pPr>
  </w:p>
  <w:p w14:paraId="2B03B5F6" w14:textId="77777777" w:rsidR="00FE543F" w:rsidRDefault="00FE543F" w:rsidP="009E31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D0E0" w14:textId="77777777" w:rsidR="009E3162" w:rsidRPr="006C70B4" w:rsidRDefault="009E3162" w:rsidP="009E3162">
    <w:pPr>
      <w:pStyle w:val="Header"/>
      <w:rPr>
        <w:rFonts w:ascii="Courier New" w:hAnsi="Courier New" w:cs="Courier New"/>
      </w:rPr>
    </w:pPr>
    <w:r w:rsidRPr="006C70B4">
      <w:rPr>
        <w:rFonts w:ascii="Courier New" w:hAnsi="Courier New" w:cs="Courier New"/>
      </w:rPr>
      <w:t xml:space="preserve">INTERVIEW OF </w:t>
    </w:r>
    <w:r w:rsidR="00CB43CA" w:rsidRPr="006C70B4">
      <w:rPr>
        <w:rFonts w:ascii="Courier New" w:hAnsi="Courier New" w:cs="Courier New"/>
        <w:highlight w:val="yellow"/>
      </w:rPr>
      <w:t>WIT FN LN</w:t>
    </w:r>
  </w:p>
  <w:p w14:paraId="5EAAF990" w14:textId="77777777" w:rsidR="009E3162" w:rsidRPr="006C70B4" w:rsidRDefault="009E3162" w:rsidP="009E3162">
    <w:pPr>
      <w:pStyle w:val="Header"/>
      <w:rPr>
        <w:rFonts w:ascii="Courier New" w:hAnsi="Courier New" w:cs="Courier New"/>
      </w:rPr>
    </w:pPr>
    <w:r w:rsidRPr="006C70B4">
      <w:rPr>
        <w:rFonts w:ascii="Courier New" w:hAnsi="Courier New" w:cs="Courier New"/>
        <w:highlight w:val="yellow"/>
      </w:rPr>
      <w:t>DD MONTH YYYY</w:t>
    </w:r>
    <w:r w:rsidRPr="006C70B4">
      <w:rPr>
        <w:rFonts w:ascii="Courier New" w:hAnsi="Courier New" w:cs="Courier New"/>
      </w:rPr>
      <w:t xml:space="preserve"> AT </w:t>
    </w:r>
    <w:r w:rsidRPr="006C70B4">
      <w:rPr>
        <w:rFonts w:ascii="Courier New" w:hAnsi="Courier New" w:cs="Courier New"/>
        <w:highlight w:val="yellow"/>
      </w:rPr>
      <w:t>24:00</w:t>
    </w:r>
    <w:r w:rsidRPr="006C70B4">
      <w:rPr>
        <w:rFonts w:ascii="Courier New" w:hAnsi="Courier New" w:cs="Courier New"/>
      </w:rPr>
      <w:t xml:space="preserve"> HOURS</w:t>
    </w:r>
  </w:p>
  <w:p w14:paraId="6035017F" w14:textId="77777777" w:rsidR="009E3162" w:rsidRPr="006C70B4" w:rsidRDefault="004B5225" w:rsidP="009E3162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DOCKET </w:t>
    </w:r>
    <w:r w:rsidR="009E3162" w:rsidRPr="006C70B4">
      <w:rPr>
        <w:rFonts w:ascii="Courier New" w:hAnsi="Courier New" w:cs="Courier New"/>
      </w:rPr>
      <w:t xml:space="preserve">NUMBER: </w:t>
    </w:r>
    <w:r w:rsidR="00D023BB" w:rsidRPr="004B7D2E">
      <w:rPr>
        <w:rFonts w:ascii="Courier New" w:hAnsi="Courier New"/>
        <w:highlight w:val="yellow"/>
      </w:rPr>
      <w:t>XY0001234P1</w:t>
    </w:r>
  </w:p>
  <w:p w14:paraId="6C874C76" w14:textId="77777777" w:rsidR="009E3162" w:rsidRPr="006C70B4" w:rsidRDefault="009E3162" w:rsidP="009E3162">
    <w:pPr>
      <w:pStyle w:val="Header"/>
      <w:rPr>
        <w:rFonts w:ascii="Courier New" w:hAnsi="Courier New" w:cs="Courier New"/>
      </w:rPr>
    </w:pPr>
    <w:r w:rsidRPr="006C70B4">
      <w:rPr>
        <w:rFonts w:ascii="Courier New" w:hAnsi="Courier New" w:cs="Courier New"/>
      </w:rPr>
      <w:t xml:space="preserve">ACCUSED: </w:t>
    </w:r>
    <w:r w:rsidR="00CB43CA" w:rsidRPr="006C70B4">
      <w:rPr>
        <w:rFonts w:ascii="Courier New" w:hAnsi="Courier New" w:cs="Courier New"/>
        <w:highlight w:val="yellow"/>
      </w:rPr>
      <w:t>FN MN LN</w:t>
    </w:r>
  </w:p>
  <w:p w14:paraId="1D8D3737" w14:textId="77777777" w:rsidR="009E3162" w:rsidRPr="006C70B4" w:rsidRDefault="009E3162" w:rsidP="009E3162">
    <w:pPr>
      <w:pStyle w:val="Header"/>
      <w:pBdr>
        <w:top w:val="single" w:sz="8" w:space="1" w:color="auto"/>
      </w:pBdr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BBD"/>
    <w:multiLevelType w:val="hybridMultilevel"/>
    <w:tmpl w:val="88B04204"/>
    <w:lvl w:ilvl="0" w:tplc="EC2049B8">
      <w:start w:val="1"/>
      <w:numFmt w:val="decimal"/>
      <w:suff w:val="nothing"/>
      <w:lvlText w:val="--- UNDERTAKING NO. %1"/>
      <w:lvlJc w:val="left"/>
      <w:pPr>
        <w:ind w:left="0" w:firstLine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0A50520F"/>
    <w:multiLevelType w:val="hybridMultilevel"/>
    <w:tmpl w:val="5A5E2658"/>
    <w:lvl w:ilvl="0" w:tplc="F3F23E60">
      <w:start w:val="1"/>
      <w:numFmt w:val="decimal"/>
      <w:lvlRestart w:val="0"/>
      <w:lvlText w:val="%1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AC104A"/>
    <w:multiLevelType w:val="hybridMultilevel"/>
    <w:tmpl w:val="54663678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1BF53B02"/>
    <w:multiLevelType w:val="hybridMultilevel"/>
    <w:tmpl w:val="2CDEAF2E"/>
    <w:lvl w:ilvl="0" w:tplc="969458C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48616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E0166"/>
    <w:multiLevelType w:val="hybridMultilevel"/>
    <w:tmpl w:val="5386ABCE"/>
    <w:lvl w:ilvl="0" w:tplc="DDEAFE1E">
      <w:start w:val="1"/>
      <w:numFmt w:val="decimal"/>
      <w:suff w:val="nothing"/>
      <w:lvlText w:val="--- UNDER ADVISEMENT NO. %1"/>
      <w:lvlJc w:val="left"/>
      <w:pPr>
        <w:ind w:left="9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208A"/>
    <w:multiLevelType w:val="hybridMultilevel"/>
    <w:tmpl w:val="0902F30A"/>
    <w:lvl w:ilvl="0" w:tplc="CE588C2E">
      <w:start w:val="1"/>
      <w:numFmt w:val="decimal"/>
      <w:lvlRestart w:val="0"/>
      <w:lvlText w:val="%1"/>
      <w:lvlJc w:val="left"/>
      <w:pPr>
        <w:tabs>
          <w:tab w:val="num" w:pos="3380"/>
        </w:tabs>
        <w:ind w:left="3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100" w:hanging="360"/>
      </w:pPr>
    </w:lvl>
    <w:lvl w:ilvl="2" w:tplc="1009001B" w:tentative="1">
      <w:start w:val="1"/>
      <w:numFmt w:val="lowerRoman"/>
      <w:lvlText w:val="%3."/>
      <w:lvlJc w:val="right"/>
      <w:pPr>
        <w:ind w:left="4820" w:hanging="180"/>
      </w:pPr>
    </w:lvl>
    <w:lvl w:ilvl="3" w:tplc="1009000F" w:tentative="1">
      <w:start w:val="1"/>
      <w:numFmt w:val="decimal"/>
      <w:lvlText w:val="%4."/>
      <w:lvlJc w:val="left"/>
      <w:pPr>
        <w:ind w:left="5540" w:hanging="360"/>
      </w:pPr>
    </w:lvl>
    <w:lvl w:ilvl="4" w:tplc="10090019" w:tentative="1">
      <w:start w:val="1"/>
      <w:numFmt w:val="lowerLetter"/>
      <w:lvlText w:val="%5."/>
      <w:lvlJc w:val="left"/>
      <w:pPr>
        <w:ind w:left="6260" w:hanging="360"/>
      </w:pPr>
    </w:lvl>
    <w:lvl w:ilvl="5" w:tplc="1009001B" w:tentative="1">
      <w:start w:val="1"/>
      <w:numFmt w:val="lowerRoman"/>
      <w:lvlText w:val="%6."/>
      <w:lvlJc w:val="right"/>
      <w:pPr>
        <w:ind w:left="6980" w:hanging="180"/>
      </w:pPr>
    </w:lvl>
    <w:lvl w:ilvl="6" w:tplc="1009000F" w:tentative="1">
      <w:start w:val="1"/>
      <w:numFmt w:val="decimal"/>
      <w:lvlText w:val="%7."/>
      <w:lvlJc w:val="left"/>
      <w:pPr>
        <w:ind w:left="7700" w:hanging="360"/>
      </w:pPr>
    </w:lvl>
    <w:lvl w:ilvl="7" w:tplc="10090019" w:tentative="1">
      <w:start w:val="1"/>
      <w:numFmt w:val="lowerLetter"/>
      <w:lvlText w:val="%8."/>
      <w:lvlJc w:val="left"/>
      <w:pPr>
        <w:ind w:left="8420" w:hanging="360"/>
      </w:pPr>
    </w:lvl>
    <w:lvl w:ilvl="8" w:tplc="1009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6" w15:restartNumberingAfterBreak="0">
    <w:nsid w:val="26331E44"/>
    <w:multiLevelType w:val="hybridMultilevel"/>
    <w:tmpl w:val="C03EB96C"/>
    <w:lvl w:ilvl="0" w:tplc="BD76FF06">
      <w:start w:val="1"/>
      <w:numFmt w:val="decimal"/>
      <w:lvlText w:val="--- UNDER ADVISEMENT NO. %1"/>
      <w:lvlJc w:val="left"/>
      <w:pPr>
        <w:ind w:left="1267" w:hanging="360"/>
      </w:pPr>
      <w:rPr>
        <w:rFonts w:ascii="Courier New" w:hAnsi="Courier 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26A70CDA"/>
    <w:multiLevelType w:val="hybridMultilevel"/>
    <w:tmpl w:val="5A5E2658"/>
    <w:lvl w:ilvl="0" w:tplc="F3F23E60">
      <w:start w:val="1"/>
      <w:numFmt w:val="decimal"/>
      <w:lvlRestart w:val="0"/>
      <w:lvlText w:val="%1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A83FC7"/>
    <w:multiLevelType w:val="hybridMultilevel"/>
    <w:tmpl w:val="221E481E"/>
    <w:lvl w:ilvl="0" w:tplc="3CD41068">
      <w:start w:val="1"/>
      <w:numFmt w:val="decimal"/>
      <w:pStyle w:val="QuesQ"/>
      <w:lvlText w:val="%1."/>
      <w:lvlJc w:val="left"/>
      <w:pPr>
        <w:ind w:left="1094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A2C0A"/>
    <w:multiLevelType w:val="hybridMultilevel"/>
    <w:tmpl w:val="7C38090E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33BE4CD8"/>
    <w:multiLevelType w:val="hybridMultilevel"/>
    <w:tmpl w:val="32DEEA4C"/>
    <w:lvl w:ilvl="0" w:tplc="2F22A1AA">
      <w:start w:val="1"/>
      <w:numFmt w:val="decimal"/>
      <w:lvlText w:val="%1"/>
      <w:lvlJc w:val="left"/>
      <w:pPr>
        <w:ind w:left="360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A2C69"/>
    <w:multiLevelType w:val="hybridMultilevel"/>
    <w:tmpl w:val="5A5E2658"/>
    <w:lvl w:ilvl="0" w:tplc="F3F23E60">
      <w:start w:val="1"/>
      <w:numFmt w:val="decimal"/>
      <w:lvlRestart w:val="0"/>
      <w:lvlText w:val="%1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DE1F82"/>
    <w:multiLevelType w:val="hybridMultilevel"/>
    <w:tmpl w:val="FA403222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47037C6C"/>
    <w:multiLevelType w:val="hybridMultilevel"/>
    <w:tmpl w:val="24F29E86"/>
    <w:lvl w:ilvl="0" w:tplc="2C148616">
      <w:start w:val="1"/>
      <w:numFmt w:val="decimal"/>
      <w:lvlRestart w:val="0"/>
      <w:lvlText w:val="%1."/>
      <w:lvlJc w:val="left"/>
      <w:pPr>
        <w:tabs>
          <w:tab w:val="num" w:pos="3629"/>
        </w:tabs>
        <w:ind w:left="3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9"/>
        </w:tabs>
        <w:ind w:left="4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9"/>
        </w:tabs>
        <w:ind w:left="5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9"/>
        </w:tabs>
        <w:ind w:left="5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9"/>
        </w:tabs>
        <w:ind w:left="6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9"/>
        </w:tabs>
        <w:ind w:left="7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9"/>
        </w:tabs>
        <w:ind w:left="7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9"/>
        </w:tabs>
        <w:ind w:left="8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9"/>
        </w:tabs>
        <w:ind w:left="9389" w:hanging="180"/>
      </w:pPr>
    </w:lvl>
  </w:abstractNum>
  <w:abstractNum w:abstractNumId="14" w15:restartNumberingAfterBreak="0">
    <w:nsid w:val="4EC51A68"/>
    <w:multiLevelType w:val="hybridMultilevel"/>
    <w:tmpl w:val="5A306C8C"/>
    <w:lvl w:ilvl="0" w:tplc="2C148616">
      <w:start w:val="1"/>
      <w:numFmt w:val="decimal"/>
      <w:lvlRestart w:val="0"/>
      <w:lvlText w:val="%1."/>
      <w:lvlJc w:val="left"/>
      <w:pPr>
        <w:tabs>
          <w:tab w:val="num" w:pos="3629"/>
        </w:tabs>
        <w:ind w:left="3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9"/>
        </w:tabs>
        <w:ind w:left="4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9"/>
        </w:tabs>
        <w:ind w:left="5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9"/>
        </w:tabs>
        <w:ind w:left="5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9"/>
        </w:tabs>
        <w:ind w:left="6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9"/>
        </w:tabs>
        <w:ind w:left="7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9"/>
        </w:tabs>
        <w:ind w:left="7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9"/>
        </w:tabs>
        <w:ind w:left="8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9"/>
        </w:tabs>
        <w:ind w:left="9389" w:hanging="180"/>
      </w:pPr>
    </w:lvl>
  </w:abstractNum>
  <w:abstractNum w:abstractNumId="15" w15:restartNumberingAfterBreak="0">
    <w:nsid w:val="50B56F48"/>
    <w:multiLevelType w:val="hybridMultilevel"/>
    <w:tmpl w:val="FC364CB2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571165E8"/>
    <w:multiLevelType w:val="hybridMultilevel"/>
    <w:tmpl w:val="7F3A4346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57EC3AC5"/>
    <w:multiLevelType w:val="hybridMultilevel"/>
    <w:tmpl w:val="8F12144A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 w15:restartNumberingAfterBreak="0">
    <w:nsid w:val="62EF3284"/>
    <w:multiLevelType w:val="hybridMultilevel"/>
    <w:tmpl w:val="67D6E796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9" w15:restartNumberingAfterBreak="0">
    <w:nsid w:val="708B644A"/>
    <w:multiLevelType w:val="hybridMultilevel"/>
    <w:tmpl w:val="D65053E4"/>
    <w:lvl w:ilvl="0" w:tplc="7B747604">
      <w:start w:val="1"/>
      <w:numFmt w:val="decimal"/>
      <w:suff w:val="nothing"/>
      <w:lvlText w:val="--- REFUSAL NO. %1"/>
      <w:lvlJc w:val="left"/>
      <w:pPr>
        <w:ind w:left="126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4262232"/>
    <w:multiLevelType w:val="hybridMultilevel"/>
    <w:tmpl w:val="3FEE0128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1" w15:restartNumberingAfterBreak="0">
    <w:nsid w:val="748F7284"/>
    <w:multiLevelType w:val="hybridMultilevel"/>
    <w:tmpl w:val="1A2436DC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2" w15:restartNumberingAfterBreak="0">
    <w:nsid w:val="78EC536E"/>
    <w:multiLevelType w:val="hybridMultilevel"/>
    <w:tmpl w:val="EE025FD8"/>
    <w:lvl w:ilvl="0" w:tplc="3EC09E8C">
      <w:start w:val="1"/>
      <w:numFmt w:val="decimal"/>
      <w:lvlRestart w:val="0"/>
      <w:lvlText w:val="%1"/>
      <w:lvlJc w:val="left"/>
      <w:pPr>
        <w:tabs>
          <w:tab w:val="num" w:pos="3380"/>
        </w:tabs>
        <w:ind w:left="3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100" w:hanging="360"/>
      </w:pPr>
    </w:lvl>
    <w:lvl w:ilvl="2" w:tplc="1009001B" w:tentative="1">
      <w:start w:val="1"/>
      <w:numFmt w:val="lowerRoman"/>
      <w:lvlText w:val="%3."/>
      <w:lvlJc w:val="right"/>
      <w:pPr>
        <w:ind w:left="4820" w:hanging="180"/>
      </w:pPr>
    </w:lvl>
    <w:lvl w:ilvl="3" w:tplc="1009000F" w:tentative="1">
      <w:start w:val="1"/>
      <w:numFmt w:val="decimal"/>
      <w:lvlText w:val="%4."/>
      <w:lvlJc w:val="left"/>
      <w:pPr>
        <w:ind w:left="5540" w:hanging="360"/>
      </w:pPr>
    </w:lvl>
    <w:lvl w:ilvl="4" w:tplc="10090019" w:tentative="1">
      <w:start w:val="1"/>
      <w:numFmt w:val="lowerLetter"/>
      <w:lvlText w:val="%5."/>
      <w:lvlJc w:val="left"/>
      <w:pPr>
        <w:ind w:left="6260" w:hanging="360"/>
      </w:pPr>
    </w:lvl>
    <w:lvl w:ilvl="5" w:tplc="1009001B" w:tentative="1">
      <w:start w:val="1"/>
      <w:numFmt w:val="lowerRoman"/>
      <w:lvlText w:val="%6."/>
      <w:lvlJc w:val="right"/>
      <w:pPr>
        <w:ind w:left="6980" w:hanging="180"/>
      </w:pPr>
    </w:lvl>
    <w:lvl w:ilvl="6" w:tplc="1009000F" w:tentative="1">
      <w:start w:val="1"/>
      <w:numFmt w:val="decimal"/>
      <w:lvlText w:val="%7."/>
      <w:lvlJc w:val="left"/>
      <w:pPr>
        <w:ind w:left="7700" w:hanging="360"/>
      </w:pPr>
    </w:lvl>
    <w:lvl w:ilvl="7" w:tplc="10090019" w:tentative="1">
      <w:start w:val="1"/>
      <w:numFmt w:val="lowerLetter"/>
      <w:lvlText w:val="%8."/>
      <w:lvlJc w:val="left"/>
      <w:pPr>
        <w:ind w:left="8420" w:hanging="360"/>
      </w:pPr>
    </w:lvl>
    <w:lvl w:ilvl="8" w:tplc="1009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23" w15:restartNumberingAfterBreak="0">
    <w:nsid w:val="7DF5667D"/>
    <w:multiLevelType w:val="hybridMultilevel"/>
    <w:tmpl w:val="4DEA6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467344">
    <w:abstractNumId w:val="3"/>
  </w:num>
  <w:num w:numId="2" w16cid:durableId="741219367">
    <w:abstractNumId w:val="23"/>
  </w:num>
  <w:num w:numId="3" w16cid:durableId="1079015074">
    <w:abstractNumId w:val="20"/>
  </w:num>
  <w:num w:numId="4" w16cid:durableId="1945574700">
    <w:abstractNumId w:val="21"/>
  </w:num>
  <w:num w:numId="5" w16cid:durableId="1364670870">
    <w:abstractNumId w:val="18"/>
  </w:num>
  <w:num w:numId="6" w16cid:durableId="1725446895">
    <w:abstractNumId w:val="12"/>
  </w:num>
  <w:num w:numId="7" w16cid:durableId="423574532">
    <w:abstractNumId w:val="2"/>
  </w:num>
  <w:num w:numId="8" w16cid:durableId="874200413">
    <w:abstractNumId w:val="17"/>
  </w:num>
  <w:num w:numId="9" w16cid:durableId="1315260780">
    <w:abstractNumId w:val="15"/>
  </w:num>
  <w:num w:numId="10" w16cid:durableId="1752040591">
    <w:abstractNumId w:val="16"/>
  </w:num>
  <w:num w:numId="11" w16cid:durableId="555701289">
    <w:abstractNumId w:val="14"/>
  </w:num>
  <w:num w:numId="12" w16cid:durableId="1980456408">
    <w:abstractNumId w:val="13"/>
  </w:num>
  <w:num w:numId="13" w16cid:durableId="28839059">
    <w:abstractNumId w:val="9"/>
  </w:num>
  <w:num w:numId="14" w16cid:durableId="76439956">
    <w:abstractNumId w:val="8"/>
  </w:num>
  <w:num w:numId="15" w16cid:durableId="1034380968">
    <w:abstractNumId w:val="22"/>
  </w:num>
  <w:num w:numId="16" w16cid:durableId="379134986">
    <w:abstractNumId w:val="5"/>
  </w:num>
  <w:num w:numId="17" w16cid:durableId="1588345053">
    <w:abstractNumId w:val="10"/>
  </w:num>
  <w:num w:numId="18" w16cid:durableId="799886079">
    <w:abstractNumId w:val="7"/>
  </w:num>
  <w:num w:numId="19" w16cid:durableId="1281107153">
    <w:abstractNumId w:val="11"/>
  </w:num>
  <w:num w:numId="20" w16cid:durableId="236018061">
    <w:abstractNumId w:val="1"/>
  </w:num>
  <w:num w:numId="21" w16cid:durableId="951473858">
    <w:abstractNumId w:val="4"/>
  </w:num>
  <w:num w:numId="22" w16cid:durableId="224683383">
    <w:abstractNumId w:val="0"/>
  </w:num>
  <w:num w:numId="23" w16cid:durableId="1208830891">
    <w:abstractNumId w:val="6"/>
  </w:num>
  <w:num w:numId="24" w16cid:durableId="46485206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8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16"/>
    <w:rsid w:val="000017CE"/>
    <w:rsid w:val="00002A8E"/>
    <w:rsid w:val="00006165"/>
    <w:rsid w:val="00006F56"/>
    <w:rsid w:val="000076B0"/>
    <w:rsid w:val="0001487C"/>
    <w:rsid w:val="00015E24"/>
    <w:rsid w:val="000161E0"/>
    <w:rsid w:val="00017786"/>
    <w:rsid w:val="00020C0F"/>
    <w:rsid w:val="00022E97"/>
    <w:rsid w:val="00022EEF"/>
    <w:rsid w:val="00026755"/>
    <w:rsid w:val="00034676"/>
    <w:rsid w:val="0003695B"/>
    <w:rsid w:val="00040AF1"/>
    <w:rsid w:val="000421B0"/>
    <w:rsid w:val="0004284F"/>
    <w:rsid w:val="00042A67"/>
    <w:rsid w:val="00044A37"/>
    <w:rsid w:val="00051850"/>
    <w:rsid w:val="00052303"/>
    <w:rsid w:val="000553AD"/>
    <w:rsid w:val="0006344C"/>
    <w:rsid w:val="00063C4E"/>
    <w:rsid w:val="00071497"/>
    <w:rsid w:val="00071D54"/>
    <w:rsid w:val="00076FCA"/>
    <w:rsid w:val="0008103D"/>
    <w:rsid w:val="00082DF6"/>
    <w:rsid w:val="0008397C"/>
    <w:rsid w:val="000847D9"/>
    <w:rsid w:val="00085521"/>
    <w:rsid w:val="00086942"/>
    <w:rsid w:val="00086E95"/>
    <w:rsid w:val="00087C4F"/>
    <w:rsid w:val="0009664E"/>
    <w:rsid w:val="00096AF6"/>
    <w:rsid w:val="00097388"/>
    <w:rsid w:val="00097A62"/>
    <w:rsid w:val="00097BAA"/>
    <w:rsid w:val="000A1638"/>
    <w:rsid w:val="000A4CB7"/>
    <w:rsid w:val="000A511D"/>
    <w:rsid w:val="000A54F4"/>
    <w:rsid w:val="000A54FF"/>
    <w:rsid w:val="000A5D2E"/>
    <w:rsid w:val="000A7D3B"/>
    <w:rsid w:val="000B10D2"/>
    <w:rsid w:val="000B1E02"/>
    <w:rsid w:val="000B26C5"/>
    <w:rsid w:val="000B41F5"/>
    <w:rsid w:val="000B4BAA"/>
    <w:rsid w:val="000B5DBA"/>
    <w:rsid w:val="000B6C0B"/>
    <w:rsid w:val="000C0D10"/>
    <w:rsid w:val="000C136B"/>
    <w:rsid w:val="000C5654"/>
    <w:rsid w:val="000C6268"/>
    <w:rsid w:val="000C6540"/>
    <w:rsid w:val="000C6C65"/>
    <w:rsid w:val="000D0414"/>
    <w:rsid w:val="000D3030"/>
    <w:rsid w:val="000D40AF"/>
    <w:rsid w:val="000D4812"/>
    <w:rsid w:val="000D687F"/>
    <w:rsid w:val="000D6E93"/>
    <w:rsid w:val="000D709A"/>
    <w:rsid w:val="000E0BC5"/>
    <w:rsid w:val="000E3233"/>
    <w:rsid w:val="000E34F1"/>
    <w:rsid w:val="000E7C87"/>
    <w:rsid w:val="000F0666"/>
    <w:rsid w:val="000F5BA3"/>
    <w:rsid w:val="000F660C"/>
    <w:rsid w:val="001037FF"/>
    <w:rsid w:val="00104670"/>
    <w:rsid w:val="00105FE8"/>
    <w:rsid w:val="001079C0"/>
    <w:rsid w:val="001105F6"/>
    <w:rsid w:val="00113027"/>
    <w:rsid w:val="00113804"/>
    <w:rsid w:val="0011582A"/>
    <w:rsid w:val="00115E4A"/>
    <w:rsid w:val="00115ED0"/>
    <w:rsid w:val="001167D6"/>
    <w:rsid w:val="00120F72"/>
    <w:rsid w:val="001239F0"/>
    <w:rsid w:val="00127A95"/>
    <w:rsid w:val="00127CDD"/>
    <w:rsid w:val="00130B9C"/>
    <w:rsid w:val="00135DE2"/>
    <w:rsid w:val="001406FF"/>
    <w:rsid w:val="0014318A"/>
    <w:rsid w:val="00145A79"/>
    <w:rsid w:val="00145D11"/>
    <w:rsid w:val="00147CAA"/>
    <w:rsid w:val="0015173B"/>
    <w:rsid w:val="00151CFA"/>
    <w:rsid w:val="00152150"/>
    <w:rsid w:val="00153119"/>
    <w:rsid w:val="00154A8F"/>
    <w:rsid w:val="00156FCB"/>
    <w:rsid w:val="00157656"/>
    <w:rsid w:val="00162807"/>
    <w:rsid w:val="00162B3F"/>
    <w:rsid w:val="00163526"/>
    <w:rsid w:val="00164E5E"/>
    <w:rsid w:val="00165911"/>
    <w:rsid w:val="0017147C"/>
    <w:rsid w:val="00174286"/>
    <w:rsid w:val="00177051"/>
    <w:rsid w:val="00180D61"/>
    <w:rsid w:val="00183DC1"/>
    <w:rsid w:val="001855E1"/>
    <w:rsid w:val="001858C6"/>
    <w:rsid w:val="00186690"/>
    <w:rsid w:val="001919A1"/>
    <w:rsid w:val="00192361"/>
    <w:rsid w:val="001948F4"/>
    <w:rsid w:val="0019521C"/>
    <w:rsid w:val="0019566D"/>
    <w:rsid w:val="00195C57"/>
    <w:rsid w:val="001973B1"/>
    <w:rsid w:val="001A0443"/>
    <w:rsid w:val="001A130C"/>
    <w:rsid w:val="001A1448"/>
    <w:rsid w:val="001A1C7B"/>
    <w:rsid w:val="001A3C8F"/>
    <w:rsid w:val="001A4230"/>
    <w:rsid w:val="001A6498"/>
    <w:rsid w:val="001A7368"/>
    <w:rsid w:val="001B58C8"/>
    <w:rsid w:val="001B5CC2"/>
    <w:rsid w:val="001B5F6E"/>
    <w:rsid w:val="001B615C"/>
    <w:rsid w:val="001B637E"/>
    <w:rsid w:val="001B725A"/>
    <w:rsid w:val="001B7385"/>
    <w:rsid w:val="001C0D20"/>
    <w:rsid w:val="001C268E"/>
    <w:rsid w:val="001D0C26"/>
    <w:rsid w:val="001D2289"/>
    <w:rsid w:val="001D497E"/>
    <w:rsid w:val="001D5B80"/>
    <w:rsid w:val="001D6898"/>
    <w:rsid w:val="001D6C07"/>
    <w:rsid w:val="001D7683"/>
    <w:rsid w:val="001E18E4"/>
    <w:rsid w:val="001E233A"/>
    <w:rsid w:val="001E5130"/>
    <w:rsid w:val="001F3369"/>
    <w:rsid w:val="001F3DC5"/>
    <w:rsid w:val="001F6870"/>
    <w:rsid w:val="001F741B"/>
    <w:rsid w:val="002006F3"/>
    <w:rsid w:val="00202D94"/>
    <w:rsid w:val="00203421"/>
    <w:rsid w:val="002058C0"/>
    <w:rsid w:val="0020666C"/>
    <w:rsid w:val="0021416C"/>
    <w:rsid w:val="00215F49"/>
    <w:rsid w:val="0021725E"/>
    <w:rsid w:val="0021753F"/>
    <w:rsid w:val="00220972"/>
    <w:rsid w:val="0022633E"/>
    <w:rsid w:val="00226E8D"/>
    <w:rsid w:val="002318CC"/>
    <w:rsid w:val="002342C2"/>
    <w:rsid w:val="00235462"/>
    <w:rsid w:val="00235F15"/>
    <w:rsid w:val="002368AA"/>
    <w:rsid w:val="002369AF"/>
    <w:rsid w:val="002376D6"/>
    <w:rsid w:val="002379BA"/>
    <w:rsid w:val="002404E0"/>
    <w:rsid w:val="0024097E"/>
    <w:rsid w:val="00241BAD"/>
    <w:rsid w:val="0024204F"/>
    <w:rsid w:val="002422CF"/>
    <w:rsid w:val="002428F5"/>
    <w:rsid w:val="0024414C"/>
    <w:rsid w:val="00244C39"/>
    <w:rsid w:val="00246D8E"/>
    <w:rsid w:val="00247455"/>
    <w:rsid w:val="002505C3"/>
    <w:rsid w:val="00250713"/>
    <w:rsid w:val="0025219E"/>
    <w:rsid w:val="002524BB"/>
    <w:rsid w:val="002525B8"/>
    <w:rsid w:val="0025276B"/>
    <w:rsid w:val="00253064"/>
    <w:rsid w:val="00253ACF"/>
    <w:rsid w:val="00253BD6"/>
    <w:rsid w:val="002549DA"/>
    <w:rsid w:val="002565DB"/>
    <w:rsid w:val="002570BA"/>
    <w:rsid w:val="002574CD"/>
    <w:rsid w:val="00257D3E"/>
    <w:rsid w:val="00262233"/>
    <w:rsid w:val="00263655"/>
    <w:rsid w:val="00263D23"/>
    <w:rsid w:val="002660EC"/>
    <w:rsid w:val="00275063"/>
    <w:rsid w:val="002768B3"/>
    <w:rsid w:val="002840D2"/>
    <w:rsid w:val="00285D16"/>
    <w:rsid w:val="002910B2"/>
    <w:rsid w:val="0029552C"/>
    <w:rsid w:val="002A2147"/>
    <w:rsid w:val="002A56D5"/>
    <w:rsid w:val="002A714D"/>
    <w:rsid w:val="002B24C8"/>
    <w:rsid w:val="002B4D5E"/>
    <w:rsid w:val="002B554A"/>
    <w:rsid w:val="002C2327"/>
    <w:rsid w:val="002C4FEA"/>
    <w:rsid w:val="002C5501"/>
    <w:rsid w:val="002C6611"/>
    <w:rsid w:val="002D170E"/>
    <w:rsid w:val="002D2389"/>
    <w:rsid w:val="002D265D"/>
    <w:rsid w:val="002D3304"/>
    <w:rsid w:val="002D3E09"/>
    <w:rsid w:val="002D5146"/>
    <w:rsid w:val="002D5BEB"/>
    <w:rsid w:val="002D78F6"/>
    <w:rsid w:val="002E1C4E"/>
    <w:rsid w:val="002E346D"/>
    <w:rsid w:val="002E48FC"/>
    <w:rsid w:val="002F1162"/>
    <w:rsid w:val="002F4ABC"/>
    <w:rsid w:val="002F61FA"/>
    <w:rsid w:val="00305C3B"/>
    <w:rsid w:val="00306531"/>
    <w:rsid w:val="0030736A"/>
    <w:rsid w:val="0031060B"/>
    <w:rsid w:val="0031202C"/>
    <w:rsid w:val="0031334D"/>
    <w:rsid w:val="00313F9E"/>
    <w:rsid w:val="003140D6"/>
    <w:rsid w:val="00315B5F"/>
    <w:rsid w:val="00317659"/>
    <w:rsid w:val="00317801"/>
    <w:rsid w:val="00317F69"/>
    <w:rsid w:val="0032082F"/>
    <w:rsid w:val="00322107"/>
    <w:rsid w:val="00324D47"/>
    <w:rsid w:val="00325467"/>
    <w:rsid w:val="00327E89"/>
    <w:rsid w:val="00330A96"/>
    <w:rsid w:val="003340AD"/>
    <w:rsid w:val="003347D7"/>
    <w:rsid w:val="0033688D"/>
    <w:rsid w:val="0034045C"/>
    <w:rsid w:val="00340C48"/>
    <w:rsid w:val="003429BD"/>
    <w:rsid w:val="00343581"/>
    <w:rsid w:val="00346929"/>
    <w:rsid w:val="00350412"/>
    <w:rsid w:val="00357D76"/>
    <w:rsid w:val="00360A74"/>
    <w:rsid w:val="003625C5"/>
    <w:rsid w:val="00362B97"/>
    <w:rsid w:val="0036712E"/>
    <w:rsid w:val="00370365"/>
    <w:rsid w:val="00371CEE"/>
    <w:rsid w:val="0037249E"/>
    <w:rsid w:val="00374F56"/>
    <w:rsid w:val="003771BC"/>
    <w:rsid w:val="0037727F"/>
    <w:rsid w:val="003778B1"/>
    <w:rsid w:val="0038119D"/>
    <w:rsid w:val="003833CA"/>
    <w:rsid w:val="00390412"/>
    <w:rsid w:val="00390F38"/>
    <w:rsid w:val="00390F83"/>
    <w:rsid w:val="00391915"/>
    <w:rsid w:val="00394B39"/>
    <w:rsid w:val="00394D75"/>
    <w:rsid w:val="003A277F"/>
    <w:rsid w:val="003A607B"/>
    <w:rsid w:val="003A6E9F"/>
    <w:rsid w:val="003B1633"/>
    <w:rsid w:val="003B3182"/>
    <w:rsid w:val="003B3E64"/>
    <w:rsid w:val="003B75CB"/>
    <w:rsid w:val="003C034D"/>
    <w:rsid w:val="003C1D13"/>
    <w:rsid w:val="003C609A"/>
    <w:rsid w:val="003C6F24"/>
    <w:rsid w:val="003C7F1E"/>
    <w:rsid w:val="003D017D"/>
    <w:rsid w:val="003D0FDE"/>
    <w:rsid w:val="003D1BF5"/>
    <w:rsid w:val="003D385D"/>
    <w:rsid w:val="003D47A5"/>
    <w:rsid w:val="003D49FE"/>
    <w:rsid w:val="003D6293"/>
    <w:rsid w:val="003D657F"/>
    <w:rsid w:val="003E0A89"/>
    <w:rsid w:val="003E294C"/>
    <w:rsid w:val="003E35CF"/>
    <w:rsid w:val="003E3A48"/>
    <w:rsid w:val="003E5BB6"/>
    <w:rsid w:val="003E65CF"/>
    <w:rsid w:val="003E6B89"/>
    <w:rsid w:val="003F1C12"/>
    <w:rsid w:val="003F3EFA"/>
    <w:rsid w:val="003F654D"/>
    <w:rsid w:val="003F66C8"/>
    <w:rsid w:val="00400265"/>
    <w:rsid w:val="00400620"/>
    <w:rsid w:val="004009AA"/>
    <w:rsid w:val="00404EBC"/>
    <w:rsid w:val="00410E98"/>
    <w:rsid w:val="00412441"/>
    <w:rsid w:val="00412AFE"/>
    <w:rsid w:val="00415E2F"/>
    <w:rsid w:val="00420869"/>
    <w:rsid w:val="004211EF"/>
    <w:rsid w:val="00423711"/>
    <w:rsid w:val="004240E4"/>
    <w:rsid w:val="00425984"/>
    <w:rsid w:val="00425CB2"/>
    <w:rsid w:val="004260AF"/>
    <w:rsid w:val="00430696"/>
    <w:rsid w:val="00430D24"/>
    <w:rsid w:val="00431B5A"/>
    <w:rsid w:val="00431B93"/>
    <w:rsid w:val="00437909"/>
    <w:rsid w:val="00437A89"/>
    <w:rsid w:val="00440F43"/>
    <w:rsid w:val="00442192"/>
    <w:rsid w:val="004421C0"/>
    <w:rsid w:val="00443E23"/>
    <w:rsid w:val="0044405B"/>
    <w:rsid w:val="00445079"/>
    <w:rsid w:val="00445CF5"/>
    <w:rsid w:val="004463F2"/>
    <w:rsid w:val="004506B4"/>
    <w:rsid w:val="0045070E"/>
    <w:rsid w:val="00450879"/>
    <w:rsid w:val="00450B1D"/>
    <w:rsid w:val="00450E16"/>
    <w:rsid w:val="00451344"/>
    <w:rsid w:val="00451CD7"/>
    <w:rsid w:val="00451F69"/>
    <w:rsid w:val="00452B51"/>
    <w:rsid w:val="00457DB6"/>
    <w:rsid w:val="00461E5D"/>
    <w:rsid w:val="00461F2F"/>
    <w:rsid w:val="004621BF"/>
    <w:rsid w:val="00465767"/>
    <w:rsid w:val="00466501"/>
    <w:rsid w:val="00466A65"/>
    <w:rsid w:val="00467781"/>
    <w:rsid w:val="00467D83"/>
    <w:rsid w:val="00470449"/>
    <w:rsid w:val="00472626"/>
    <w:rsid w:val="0047598F"/>
    <w:rsid w:val="00475D80"/>
    <w:rsid w:val="004771BA"/>
    <w:rsid w:val="004830D0"/>
    <w:rsid w:val="00483B2F"/>
    <w:rsid w:val="0048466E"/>
    <w:rsid w:val="00485FF6"/>
    <w:rsid w:val="00490CE6"/>
    <w:rsid w:val="004939EA"/>
    <w:rsid w:val="004940E5"/>
    <w:rsid w:val="004946A1"/>
    <w:rsid w:val="004A0C7A"/>
    <w:rsid w:val="004A4863"/>
    <w:rsid w:val="004B1991"/>
    <w:rsid w:val="004B3C20"/>
    <w:rsid w:val="004B5225"/>
    <w:rsid w:val="004B56F1"/>
    <w:rsid w:val="004B5CD5"/>
    <w:rsid w:val="004B66BD"/>
    <w:rsid w:val="004B7D2E"/>
    <w:rsid w:val="004B7E62"/>
    <w:rsid w:val="004C081A"/>
    <w:rsid w:val="004C127B"/>
    <w:rsid w:val="004C2305"/>
    <w:rsid w:val="004C3495"/>
    <w:rsid w:val="004C4F46"/>
    <w:rsid w:val="004C722F"/>
    <w:rsid w:val="004C7560"/>
    <w:rsid w:val="004C7A26"/>
    <w:rsid w:val="004D318A"/>
    <w:rsid w:val="004D4B93"/>
    <w:rsid w:val="004E0081"/>
    <w:rsid w:val="004E00A4"/>
    <w:rsid w:val="004E29ED"/>
    <w:rsid w:val="004E3C62"/>
    <w:rsid w:val="004E6C5F"/>
    <w:rsid w:val="004F04C6"/>
    <w:rsid w:val="004F174F"/>
    <w:rsid w:val="004F1A36"/>
    <w:rsid w:val="004F29AD"/>
    <w:rsid w:val="004F4E9A"/>
    <w:rsid w:val="004F530D"/>
    <w:rsid w:val="004F549A"/>
    <w:rsid w:val="004F7B6D"/>
    <w:rsid w:val="00501ACA"/>
    <w:rsid w:val="005029C7"/>
    <w:rsid w:val="00504717"/>
    <w:rsid w:val="00506753"/>
    <w:rsid w:val="00507DB8"/>
    <w:rsid w:val="00515CF5"/>
    <w:rsid w:val="00516846"/>
    <w:rsid w:val="005172F5"/>
    <w:rsid w:val="00517C9C"/>
    <w:rsid w:val="00521F84"/>
    <w:rsid w:val="005235BF"/>
    <w:rsid w:val="00525042"/>
    <w:rsid w:val="005253B8"/>
    <w:rsid w:val="00526F16"/>
    <w:rsid w:val="00527CE9"/>
    <w:rsid w:val="00532263"/>
    <w:rsid w:val="005325E4"/>
    <w:rsid w:val="00533D15"/>
    <w:rsid w:val="00535F22"/>
    <w:rsid w:val="00541BCA"/>
    <w:rsid w:val="0054219F"/>
    <w:rsid w:val="005428F2"/>
    <w:rsid w:val="005437E9"/>
    <w:rsid w:val="00544CFE"/>
    <w:rsid w:val="0054580C"/>
    <w:rsid w:val="00553DCC"/>
    <w:rsid w:val="00561651"/>
    <w:rsid w:val="00563A5F"/>
    <w:rsid w:val="00564F81"/>
    <w:rsid w:val="00566F95"/>
    <w:rsid w:val="00570CE1"/>
    <w:rsid w:val="00570F5B"/>
    <w:rsid w:val="00572912"/>
    <w:rsid w:val="00573921"/>
    <w:rsid w:val="00573E99"/>
    <w:rsid w:val="0057426B"/>
    <w:rsid w:val="00575AB3"/>
    <w:rsid w:val="00575DD3"/>
    <w:rsid w:val="00576125"/>
    <w:rsid w:val="0058201E"/>
    <w:rsid w:val="00585645"/>
    <w:rsid w:val="005912FD"/>
    <w:rsid w:val="0059233F"/>
    <w:rsid w:val="0059238F"/>
    <w:rsid w:val="005934E8"/>
    <w:rsid w:val="005952D2"/>
    <w:rsid w:val="00597D6C"/>
    <w:rsid w:val="005A0906"/>
    <w:rsid w:val="005A1900"/>
    <w:rsid w:val="005A1A28"/>
    <w:rsid w:val="005A1FEE"/>
    <w:rsid w:val="005A2706"/>
    <w:rsid w:val="005A2EF7"/>
    <w:rsid w:val="005A6E98"/>
    <w:rsid w:val="005B523A"/>
    <w:rsid w:val="005B562E"/>
    <w:rsid w:val="005B5A64"/>
    <w:rsid w:val="005C5B20"/>
    <w:rsid w:val="005C5C3C"/>
    <w:rsid w:val="005D0CE2"/>
    <w:rsid w:val="005D1E61"/>
    <w:rsid w:val="005D321A"/>
    <w:rsid w:val="005D4F42"/>
    <w:rsid w:val="005D56F0"/>
    <w:rsid w:val="005D64F5"/>
    <w:rsid w:val="005E0720"/>
    <w:rsid w:val="005E12F6"/>
    <w:rsid w:val="005E1649"/>
    <w:rsid w:val="005E1C4F"/>
    <w:rsid w:val="005E4867"/>
    <w:rsid w:val="005E5A66"/>
    <w:rsid w:val="005E6F54"/>
    <w:rsid w:val="005F1F4F"/>
    <w:rsid w:val="005F1F85"/>
    <w:rsid w:val="005F38CF"/>
    <w:rsid w:val="005F4292"/>
    <w:rsid w:val="0060031B"/>
    <w:rsid w:val="0060067D"/>
    <w:rsid w:val="006033F6"/>
    <w:rsid w:val="006039BC"/>
    <w:rsid w:val="00605AD2"/>
    <w:rsid w:val="006107EC"/>
    <w:rsid w:val="00610C28"/>
    <w:rsid w:val="0061226A"/>
    <w:rsid w:val="00613551"/>
    <w:rsid w:val="0061359C"/>
    <w:rsid w:val="00616FED"/>
    <w:rsid w:val="00617402"/>
    <w:rsid w:val="006175F0"/>
    <w:rsid w:val="00620C13"/>
    <w:rsid w:val="0062134E"/>
    <w:rsid w:val="00622D12"/>
    <w:rsid w:val="006235B4"/>
    <w:rsid w:val="00624505"/>
    <w:rsid w:val="00625BEF"/>
    <w:rsid w:val="00625F22"/>
    <w:rsid w:val="00627AE0"/>
    <w:rsid w:val="00630D92"/>
    <w:rsid w:val="0063104D"/>
    <w:rsid w:val="00631ADE"/>
    <w:rsid w:val="00631F90"/>
    <w:rsid w:val="00632526"/>
    <w:rsid w:val="00641088"/>
    <w:rsid w:val="00641698"/>
    <w:rsid w:val="00641D3E"/>
    <w:rsid w:val="006433F3"/>
    <w:rsid w:val="00643C1D"/>
    <w:rsid w:val="00643F20"/>
    <w:rsid w:val="00644827"/>
    <w:rsid w:val="00645A5E"/>
    <w:rsid w:val="00645EAA"/>
    <w:rsid w:val="00645F8E"/>
    <w:rsid w:val="0065059B"/>
    <w:rsid w:val="00654F73"/>
    <w:rsid w:val="00655383"/>
    <w:rsid w:val="00657009"/>
    <w:rsid w:val="00660630"/>
    <w:rsid w:val="00661503"/>
    <w:rsid w:val="00661E68"/>
    <w:rsid w:val="00662242"/>
    <w:rsid w:val="00664B99"/>
    <w:rsid w:val="00664CCD"/>
    <w:rsid w:val="0066582C"/>
    <w:rsid w:val="006710B4"/>
    <w:rsid w:val="00671CFE"/>
    <w:rsid w:val="0067722F"/>
    <w:rsid w:val="00684267"/>
    <w:rsid w:val="00684D22"/>
    <w:rsid w:val="006850C8"/>
    <w:rsid w:val="00687A6B"/>
    <w:rsid w:val="0069007F"/>
    <w:rsid w:val="006905F9"/>
    <w:rsid w:val="00691CF4"/>
    <w:rsid w:val="00697323"/>
    <w:rsid w:val="006A010B"/>
    <w:rsid w:val="006A410A"/>
    <w:rsid w:val="006A5800"/>
    <w:rsid w:val="006A5CA4"/>
    <w:rsid w:val="006A7C52"/>
    <w:rsid w:val="006B1012"/>
    <w:rsid w:val="006B1BF7"/>
    <w:rsid w:val="006B3460"/>
    <w:rsid w:val="006B4113"/>
    <w:rsid w:val="006B4962"/>
    <w:rsid w:val="006B7D33"/>
    <w:rsid w:val="006C0237"/>
    <w:rsid w:val="006C235D"/>
    <w:rsid w:val="006C2AB8"/>
    <w:rsid w:val="006C6A6F"/>
    <w:rsid w:val="006C6D26"/>
    <w:rsid w:val="006C70B4"/>
    <w:rsid w:val="006D179A"/>
    <w:rsid w:val="006D26EA"/>
    <w:rsid w:val="006D2C72"/>
    <w:rsid w:val="006D34EA"/>
    <w:rsid w:val="006D382A"/>
    <w:rsid w:val="006D3B51"/>
    <w:rsid w:val="006D6B33"/>
    <w:rsid w:val="006E26C6"/>
    <w:rsid w:val="006E34BE"/>
    <w:rsid w:val="006E3BF5"/>
    <w:rsid w:val="006E4C68"/>
    <w:rsid w:val="006E599A"/>
    <w:rsid w:val="006F0F9A"/>
    <w:rsid w:val="006F1C59"/>
    <w:rsid w:val="006F1CAF"/>
    <w:rsid w:val="006F4A32"/>
    <w:rsid w:val="006F504D"/>
    <w:rsid w:val="007004A5"/>
    <w:rsid w:val="0070177D"/>
    <w:rsid w:val="00705B8D"/>
    <w:rsid w:val="00710EAC"/>
    <w:rsid w:val="007110B2"/>
    <w:rsid w:val="007140BF"/>
    <w:rsid w:val="0071665A"/>
    <w:rsid w:val="00720AE8"/>
    <w:rsid w:val="007221C3"/>
    <w:rsid w:val="007233CE"/>
    <w:rsid w:val="0072395F"/>
    <w:rsid w:val="00723C36"/>
    <w:rsid w:val="00724B74"/>
    <w:rsid w:val="00726C5D"/>
    <w:rsid w:val="007278AB"/>
    <w:rsid w:val="00731C77"/>
    <w:rsid w:val="00732080"/>
    <w:rsid w:val="0073243E"/>
    <w:rsid w:val="007326C1"/>
    <w:rsid w:val="00733A0A"/>
    <w:rsid w:val="00736388"/>
    <w:rsid w:val="00736CBA"/>
    <w:rsid w:val="00737262"/>
    <w:rsid w:val="007374C1"/>
    <w:rsid w:val="007404BD"/>
    <w:rsid w:val="0074055A"/>
    <w:rsid w:val="00742D41"/>
    <w:rsid w:val="007445B2"/>
    <w:rsid w:val="00746FD1"/>
    <w:rsid w:val="007476E7"/>
    <w:rsid w:val="00750565"/>
    <w:rsid w:val="00751F6D"/>
    <w:rsid w:val="00755F20"/>
    <w:rsid w:val="007563B5"/>
    <w:rsid w:val="00756F00"/>
    <w:rsid w:val="00760209"/>
    <w:rsid w:val="00761AAF"/>
    <w:rsid w:val="007637D3"/>
    <w:rsid w:val="00766ADE"/>
    <w:rsid w:val="007675E7"/>
    <w:rsid w:val="00771001"/>
    <w:rsid w:val="00772BE3"/>
    <w:rsid w:val="00774DB8"/>
    <w:rsid w:val="00774E61"/>
    <w:rsid w:val="007759DD"/>
    <w:rsid w:val="0077645E"/>
    <w:rsid w:val="00777987"/>
    <w:rsid w:val="00777F3E"/>
    <w:rsid w:val="007805A3"/>
    <w:rsid w:val="00781251"/>
    <w:rsid w:val="00781AD0"/>
    <w:rsid w:val="007821D8"/>
    <w:rsid w:val="0078390E"/>
    <w:rsid w:val="00784467"/>
    <w:rsid w:val="00793B8B"/>
    <w:rsid w:val="00795A35"/>
    <w:rsid w:val="00796E5E"/>
    <w:rsid w:val="007972BA"/>
    <w:rsid w:val="007A1911"/>
    <w:rsid w:val="007A534D"/>
    <w:rsid w:val="007A55B4"/>
    <w:rsid w:val="007A5873"/>
    <w:rsid w:val="007A5AE9"/>
    <w:rsid w:val="007A7142"/>
    <w:rsid w:val="007B0768"/>
    <w:rsid w:val="007B2E5F"/>
    <w:rsid w:val="007B425D"/>
    <w:rsid w:val="007B4C35"/>
    <w:rsid w:val="007C41E8"/>
    <w:rsid w:val="007C4E09"/>
    <w:rsid w:val="007C6C8D"/>
    <w:rsid w:val="007C7144"/>
    <w:rsid w:val="007D13CD"/>
    <w:rsid w:val="007D3306"/>
    <w:rsid w:val="007E4205"/>
    <w:rsid w:val="007E5FB2"/>
    <w:rsid w:val="007E6C97"/>
    <w:rsid w:val="007E78A0"/>
    <w:rsid w:val="007F10A3"/>
    <w:rsid w:val="007F215A"/>
    <w:rsid w:val="007F25B0"/>
    <w:rsid w:val="007F28C8"/>
    <w:rsid w:val="007F3CC0"/>
    <w:rsid w:val="007F4285"/>
    <w:rsid w:val="007F593B"/>
    <w:rsid w:val="0080013C"/>
    <w:rsid w:val="00800C31"/>
    <w:rsid w:val="008017CC"/>
    <w:rsid w:val="00802507"/>
    <w:rsid w:val="008026E8"/>
    <w:rsid w:val="00806DB3"/>
    <w:rsid w:val="00807570"/>
    <w:rsid w:val="00807653"/>
    <w:rsid w:val="00811335"/>
    <w:rsid w:val="008139F1"/>
    <w:rsid w:val="008148EF"/>
    <w:rsid w:val="00816263"/>
    <w:rsid w:val="008167A1"/>
    <w:rsid w:val="00820BFF"/>
    <w:rsid w:val="00821DA9"/>
    <w:rsid w:val="00824236"/>
    <w:rsid w:val="00831158"/>
    <w:rsid w:val="0083154F"/>
    <w:rsid w:val="00833970"/>
    <w:rsid w:val="00834B7A"/>
    <w:rsid w:val="008360C9"/>
    <w:rsid w:val="00836A68"/>
    <w:rsid w:val="00837877"/>
    <w:rsid w:val="00840BBD"/>
    <w:rsid w:val="00840CB2"/>
    <w:rsid w:val="008413CE"/>
    <w:rsid w:val="008416E9"/>
    <w:rsid w:val="008416F6"/>
    <w:rsid w:val="00842CBC"/>
    <w:rsid w:val="00845127"/>
    <w:rsid w:val="00847F02"/>
    <w:rsid w:val="0085310D"/>
    <w:rsid w:val="0085364A"/>
    <w:rsid w:val="008543DC"/>
    <w:rsid w:val="0086121D"/>
    <w:rsid w:val="00861512"/>
    <w:rsid w:val="008625DC"/>
    <w:rsid w:val="008638A3"/>
    <w:rsid w:val="008639A3"/>
    <w:rsid w:val="00864DDB"/>
    <w:rsid w:val="00867001"/>
    <w:rsid w:val="00872556"/>
    <w:rsid w:val="00874986"/>
    <w:rsid w:val="008770C0"/>
    <w:rsid w:val="008779F6"/>
    <w:rsid w:val="00880EDA"/>
    <w:rsid w:val="0088445D"/>
    <w:rsid w:val="008851A2"/>
    <w:rsid w:val="008853AA"/>
    <w:rsid w:val="00886A7D"/>
    <w:rsid w:val="008875AA"/>
    <w:rsid w:val="008904E2"/>
    <w:rsid w:val="00893540"/>
    <w:rsid w:val="00894125"/>
    <w:rsid w:val="008947A1"/>
    <w:rsid w:val="00895B28"/>
    <w:rsid w:val="00897889"/>
    <w:rsid w:val="008A2927"/>
    <w:rsid w:val="008A4442"/>
    <w:rsid w:val="008A4CBE"/>
    <w:rsid w:val="008A75BD"/>
    <w:rsid w:val="008B0117"/>
    <w:rsid w:val="008B15BB"/>
    <w:rsid w:val="008B24FD"/>
    <w:rsid w:val="008B5331"/>
    <w:rsid w:val="008B552D"/>
    <w:rsid w:val="008B717B"/>
    <w:rsid w:val="008B7D89"/>
    <w:rsid w:val="008C1298"/>
    <w:rsid w:val="008C1D13"/>
    <w:rsid w:val="008C2350"/>
    <w:rsid w:val="008C4994"/>
    <w:rsid w:val="008C5822"/>
    <w:rsid w:val="008C5825"/>
    <w:rsid w:val="008C5D11"/>
    <w:rsid w:val="008C6712"/>
    <w:rsid w:val="008C6B49"/>
    <w:rsid w:val="008D09F3"/>
    <w:rsid w:val="008D11A5"/>
    <w:rsid w:val="008D61C2"/>
    <w:rsid w:val="008E1EE6"/>
    <w:rsid w:val="008E2332"/>
    <w:rsid w:val="008E6E8D"/>
    <w:rsid w:val="008E7574"/>
    <w:rsid w:val="008F0D8B"/>
    <w:rsid w:val="008F11C6"/>
    <w:rsid w:val="0090323E"/>
    <w:rsid w:val="0090331E"/>
    <w:rsid w:val="00903B51"/>
    <w:rsid w:val="00904DA8"/>
    <w:rsid w:val="00906D1F"/>
    <w:rsid w:val="00910691"/>
    <w:rsid w:val="00911CD3"/>
    <w:rsid w:val="00914B4D"/>
    <w:rsid w:val="00917F1D"/>
    <w:rsid w:val="00920CCC"/>
    <w:rsid w:val="00921624"/>
    <w:rsid w:val="00922D04"/>
    <w:rsid w:val="009240AD"/>
    <w:rsid w:val="009242DC"/>
    <w:rsid w:val="00926BD8"/>
    <w:rsid w:val="0093342D"/>
    <w:rsid w:val="00933F45"/>
    <w:rsid w:val="00935D85"/>
    <w:rsid w:val="00936D2F"/>
    <w:rsid w:val="00936D5B"/>
    <w:rsid w:val="009375B3"/>
    <w:rsid w:val="0094230E"/>
    <w:rsid w:val="00943B91"/>
    <w:rsid w:val="00944233"/>
    <w:rsid w:val="00944C99"/>
    <w:rsid w:val="00944CC9"/>
    <w:rsid w:val="00945A36"/>
    <w:rsid w:val="00950222"/>
    <w:rsid w:val="009505EA"/>
    <w:rsid w:val="00950781"/>
    <w:rsid w:val="00951F0E"/>
    <w:rsid w:val="00952588"/>
    <w:rsid w:val="00954C72"/>
    <w:rsid w:val="00954F6A"/>
    <w:rsid w:val="00956944"/>
    <w:rsid w:val="009573E1"/>
    <w:rsid w:val="009607C5"/>
    <w:rsid w:val="0096083E"/>
    <w:rsid w:val="009620D6"/>
    <w:rsid w:val="0096218E"/>
    <w:rsid w:val="009623AF"/>
    <w:rsid w:val="00962FDA"/>
    <w:rsid w:val="00964EE3"/>
    <w:rsid w:val="00965E86"/>
    <w:rsid w:val="00967756"/>
    <w:rsid w:val="00967C39"/>
    <w:rsid w:val="009709B0"/>
    <w:rsid w:val="00970C88"/>
    <w:rsid w:val="00971886"/>
    <w:rsid w:val="0097208D"/>
    <w:rsid w:val="00972386"/>
    <w:rsid w:val="00972BB7"/>
    <w:rsid w:val="009755A9"/>
    <w:rsid w:val="00975824"/>
    <w:rsid w:val="00976A67"/>
    <w:rsid w:val="00976E96"/>
    <w:rsid w:val="00976F90"/>
    <w:rsid w:val="00980227"/>
    <w:rsid w:val="00981451"/>
    <w:rsid w:val="009839D3"/>
    <w:rsid w:val="00983B53"/>
    <w:rsid w:val="0098724E"/>
    <w:rsid w:val="00990CB2"/>
    <w:rsid w:val="0099133B"/>
    <w:rsid w:val="00991F79"/>
    <w:rsid w:val="0099225A"/>
    <w:rsid w:val="0099232B"/>
    <w:rsid w:val="00992DA5"/>
    <w:rsid w:val="00992E4D"/>
    <w:rsid w:val="0099484F"/>
    <w:rsid w:val="00994A8A"/>
    <w:rsid w:val="00994EEF"/>
    <w:rsid w:val="0099543D"/>
    <w:rsid w:val="0099759C"/>
    <w:rsid w:val="009A0B9F"/>
    <w:rsid w:val="009A114E"/>
    <w:rsid w:val="009A164C"/>
    <w:rsid w:val="009A1A0B"/>
    <w:rsid w:val="009A46DF"/>
    <w:rsid w:val="009A7283"/>
    <w:rsid w:val="009A74C6"/>
    <w:rsid w:val="009A7796"/>
    <w:rsid w:val="009B09C9"/>
    <w:rsid w:val="009B0AAA"/>
    <w:rsid w:val="009B1A98"/>
    <w:rsid w:val="009B2763"/>
    <w:rsid w:val="009B297D"/>
    <w:rsid w:val="009B3812"/>
    <w:rsid w:val="009B39C6"/>
    <w:rsid w:val="009B7D67"/>
    <w:rsid w:val="009C0EC1"/>
    <w:rsid w:val="009C15FE"/>
    <w:rsid w:val="009C24F2"/>
    <w:rsid w:val="009C395F"/>
    <w:rsid w:val="009C42A6"/>
    <w:rsid w:val="009C463C"/>
    <w:rsid w:val="009C6203"/>
    <w:rsid w:val="009C62CB"/>
    <w:rsid w:val="009C7D6E"/>
    <w:rsid w:val="009D405F"/>
    <w:rsid w:val="009D450F"/>
    <w:rsid w:val="009D543C"/>
    <w:rsid w:val="009E0F41"/>
    <w:rsid w:val="009E2659"/>
    <w:rsid w:val="009E3162"/>
    <w:rsid w:val="009E45AC"/>
    <w:rsid w:val="009E5578"/>
    <w:rsid w:val="009E5A1E"/>
    <w:rsid w:val="009E72E0"/>
    <w:rsid w:val="009F13BC"/>
    <w:rsid w:val="009F1DDD"/>
    <w:rsid w:val="009F324D"/>
    <w:rsid w:val="00A02A6A"/>
    <w:rsid w:val="00A0534E"/>
    <w:rsid w:val="00A07479"/>
    <w:rsid w:val="00A113D2"/>
    <w:rsid w:val="00A1506B"/>
    <w:rsid w:val="00A167A5"/>
    <w:rsid w:val="00A16995"/>
    <w:rsid w:val="00A178B3"/>
    <w:rsid w:val="00A20C2D"/>
    <w:rsid w:val="00A22AB7"/>
    <w:rsid w:val="00A24B96"/>
    <w:rsid w:val="00A30037"/>
    <w:rsid w:val="00A31721"/>
    <w:rsid w:val="00A32E56"/>
    <w:rsid w:val="00A33B22"/>
    <w:rsid w:val="00A3448E"/>
    <w:rsid w:val="00A360A0"/>
    <w:rsid w:val="00A43E4B"/>
    <w:rsid w:val="00A455A8"/>
    <w:rsid w:val="00A46140"/>
    <w:rsid w:val="00A506DA"/>
    <w:rsid w:val="00A51BD2"/>
    <w:rsid w:val="00A56B1D"/>
    <w:rsid w:val="00A57B64"/>
    <w:rsid w:val="00A57CB7"/>
    <w:rsid w:val="00A57E1F"/>
    <w:rsid w:val="00A60C01"/>
    <w:rsid w:val="00A61AFA"/>
    <w:rsid w:val="00A64495"/>
    <w:rsid w:val="00A658AE"/>
    <w:rsid w:val="00A66284"/>
    <w:rsid w:val="00A7356E"/>
    <w:rsid w:val="00A73FE3"/>
    <w:rsid w:val="00A740FF"/>
    <w:rsid w:val="00A75ADE"/>
    <w:rsid w:val="00A807B4"/>
    <w:rsid w:val="00A822D1"/>
    <w:rsid w:val="00A8249E"/>
    <w:rsid w:val="00A84BE6"/>
    <w:rsid w:val="00A853F1"/>
    <w:rsid w:val="00A87B03"/>
    <w:rsid w:val="00A90253"/>
    <w:rsid w:val="00A90F5F"/>
    <w:rsid w:val="00A93FD7"/>
    <w:rsid w:val="00A95770"/>
    <w:rsid w:val="00A95C83"/>
    <w:rsid w:val="00A96D04"/>
    <w:rsid w:val="00AA1C7D"/>
    <w:rsid w:val="00AA2E09"/>
    <w:rsid w:val="00AA2F85"/>
    <w:rsid w:val="00AA3768"/>
    <w:rsid w:val="00AA4257"/>
    <w:rsid w:val="00AA4925"/>
    <w:rsid w:val="00AA4E70"/>
    <w:rsid w:val="00AA54D5"/>
    <w:rsid w:val="00AB0ECA"/>
    <w:rsid w:val="00AB64D5"/>
    <w:rsid w:val="00AB7D7D"/>
    <w:rsid w:val="00AC4C44"/>
    <w:rsid w:val="00AC5D72"/>
    <w:rsid w:val="00AC68CE"/>
    <w:rsid w:val="00AD266A"/>
    <w:rsid w:val="00AD420F"/>
    <w:rsid w:val="00AD45D4"/>
    <w:rsid w:val="00AD5BC3"/>
    <w:rsid w:val="00AD670F"/>
    <w:rsid w:val="00AD6A1F"/>
    <w:rsid w:val="00AE1323"/>
    <w:rsid w:val="00AE5E51"/>
    <w:rsid w:val="00AE78F2"/>
    <w:rsid w:val="00AE78F7"/>
    <w:rsid w:val="00AF00C3"/>
    <w:rsid w:val="00AF30F3"/>
    <w:rsid w:val="00AF321F"/>
    <w:rsid w:val="00AF373F"/>
    <w:rsid w:val="00AF47B5"/>
    <w:rsid w:val="00AF73AC"/>
    <w:rsid w:val="00B00252"/>
    <w:rsid w:val="00B00D4F"/>
    <w:rsid w:val="00B02759"/>
    <w:rsid w:val="00B06DF2"/>
    <w:rsid w:val="00B07D25"/>
    <w:rsid w:val="00B11268"/>
    <w:rsid w:val="00B123D7"/>
    <w:rsid w:val="00B13521"/>
    <w:rsid w:val="00B167D5"/>
    <w:rsid w:val="00B21F7E"/>
    <w:rsid w:val="00B2224F"/>
    <w:rsid w:val="00B23894"/>
    <w:rsid w:val="00B24E1B"/>
    <w:rsid w:val="00B27781"/>
    <w:rsid w:val="00B3219C"/>
    <w:rsid w:val="00B32461"/>
    <w:rsid w:val="00B33432"/>
    <w:rsid w:val="00B33A61"/>
    <w:rsid w:val="00B34F46"/>
    <w:rsid w:val="00B40464"/>
    <w:rsid w:val="00B46860"/>
    <w:rsid w:val="00B50D6D"/>
    <w:rsid w:val="00B522FB"/>
    <w:rsid w:val="00B53B43"/>
    <w:rsid w:val="00B55728"/>
    <w:rsid w:val="00B572D2"/>
    <w:rsid w:val="00B57C7D"/>
    <w:rsid w:val="00B60AB9"/>
    <w:rsid w:val="00B62B13"/>
    <w:rsid w:val="00B62F71"/>
    <w:rsid w:val="00B65346"/>
    <w:rsid w:val="00B66CFA"/>
    <w:rsid w:val="00B716C8"/>
    <w:rsid w:val="00B7400D"/>
    <w:rsid w:val="00B750B4"/>
    <w:rsid w:val="00B76474"/>
    <w:rsid w:val="00B807F1"/>
    <w:rsid w:val="00B84992"/>
    <w:rsid w:val="00B900A5"/>
    <w:rsid w:val="00B94389"/>
    <w:rsid w:val="00B9518B"/>
    <w:rsid w:val="00B96F1B"/>
    <w:rsid w:val="00B9710C"/>
    <w:rsid w:val="00BA28CF"/>
    <w:rsid w:val="00BA3084"/>
    <w:rsid w:val="00BA34C6"/>
    <w:rsid w:val="00BA362A"/>
    <w:rsid w:val="00BA36F1"/>
    <w:rsid w:val="00BA47F2"/>
    <w:rsid w:val="00BA50D6"/>
    <w:rsid w:val="00BA5F98"/>
    <w:rsid w:val="00BA6300"/>
    <w:rsid w:val="00BA65C5"/>
    <w:rsid w:val="00BA67E1"/>
    <w:rsid w:val="00BA7CD7"/>
    <w:rsid w:val="00BA7F75"/>
    <w:rsid w:val="00BB0AEB"/>
    <w:rsid w:val="00BB13B0"/>
    <w:rsid w:val="00BB1669"/>
    <w:rsid w:val="00BB5A61"/>
    <w:rsid w:val="00BB5BD5"/>
    <w:rsid w:val="00BB6B7A"/>
    <w:rsid w:val="00BB7D01"/>
    <w:rsid w:val="00BC1311"/>
    <w:rsid w:val="00BC56A7"/>
    <w:rsid w:val="00BC6DF0"/>
    <w:rsid w:val="00BD06DD"/>
    <w:rsid w:val="00BD1356"/>
    <w:rsid w:val="00BD1777"/>
    <w:rsid w:val="00BD2E59"/>
    <w:rsid w:val="00BD3134"/>
    <w:rsid w:val="00BD4319"/>
    <w:rsid w:val="00BD683F"/>
    <w:rsid w:val="00BD7383"/>
    <w:rsid w:val="00BE1354"/>
    <w:rsid w:val="00BE2282"/>
    <w:rsid w:val="00BE22E0"/>
    <w:rsid w:val="00BE2C1F"/>
    <w:rsid w:val="00BE3B54"/>
    <w:rsid w:val="00BE3ED1"/>
    <w:rsid w:val="00BE46EC"/>
    <w:rsid w:val="00BE683D"/>
    <w:rsid w:val="00BE6A57"/>
    <w:rsid w:val="00BE7C6F"/>
    <w:rsid w:val="00BF054A"/>
    <w:rsid w:val="00BF08F4"/>
    <w:rsid w:val="00BF16AA"/>
    <w:rsid w:val="00BF30A1"/>
    <w:rsid w:val="00BF4094"/>
    <w:rsid w:val="00BF4290"/>
    <w:rsid w:val="00BF42A4"/>
    <w:rsid w:val="00BF5A9F"/>
    <w:rsid w:val="00BF7FF7"/>
    <w:rsid w:val="00C009A5"/>
    <w:rsid w:val="00C02E1C"/>
    <w:rsid w:val="00C07BF8"/>
    <w:rsid w:val="00C10CFB"/>
    <w:rsid w:val="00C11308"/>
    <w:rsid w:val="00C123CB"/>
    <w:rsid w:val="00C13208"/>
    <w:rsid w:val="00C14127"/>
    <w:rsid w:val="00C14D93"/>
    <w:rsid w:val="00C23894"/>
    <w:rsid w:val="00C24B2D"/>
    <w:rsid w:val="00C25FE8"/>
    <w:rsid w:val="00C27B8A"/>
    <w:rsid w:val="00C35B58"/>
    <w:rsid w:val="00C35C80"/>
    <w:rsid w:val="00C36C00"/>
    <w:rsid w:val="00C37D82"/>
    <w:rsid w:val="00C43DB9"/>
    <w:rsid w:val="00C4550D"/>
    <w:rsid w:val="00C45FCD"/>
    <w:rsid w:val="00C50C76"/>
    <w:rsid w:val="00C51A09"/>
    <w:rsid w:val="00C51A23"/>
    <w:rsid w:val="00C542B9"/>
    <w:rsid w:val="00C56F49"/>
    <w:rsid w:val="00C57B9C"/>
    <w:rsid w:val="00C60479"/>
    <w:rsid w:val="00C6128C"/>
    <w:rsid w:val="00C62B92"/>
    <w:rsid w:val="00C63482"/>
    <w:rsid w:val="00C63E71"/>
    <w:rsid w:val="00C65211"/>
    <w:rsid w:val="00C6585B"/>
    <w:rsid w:val="00C702C8"/>
    <w:rsid w:val="00C7119B"/>
    <w:rsid w:val="00C732A6"/>
    <w:rsid w:val="00C751F3"/>
    <w:rsid w:val="00C75E85"/>
    <w:rsid w:val="00C76F78"/>
    <w:rsid w:val="00C7777D"/>
    <w:rsid w:val="00C83D31"/>
    <w:rsid w:val="00C87871"/>
    <w:rsid w:val="00C903EB"/>
    <w:rsid w:val="00C90FDB"/>
    <w:rsid w:val="00C925C7"/>
    <w:rsid w:val="00C931F1"/>
    <w:rsid w:val="00C953AB"/>
    <w:rsid w:val="00C972B1"/>
    <w:rsid w:val="00CA497F"/>
    <w:rsid w:val="00CB2734"/>
    <w:rsid w:val="00CB37BE"/>
    <w:rsid w:val="00CB43CA"/>
    <w:rsid w:val="00CB5754"/>
    <w:rsid w:val="00CC1532"/>
    <w:rsid w:val="00CC1FE6"/>
    <w:rsid w:val="00CC439E"/>
    <w:rsid w:val="00CC5C9C"/>
    <w:rsid w:val="00CC62F2"/>
    <w:rsid w:val="00CC63BA"/>
    <w:rsid w:val="00CD166E"/>
    <w:rsid w:val="00CD2E7E"/>
    <w:rsid w:val="00CD31B9"/>
    <w:rsid w:val="00CD4A4A"/>
    <w:rsid w:val="00CD4E9B"/>
    <w:rsid w:val="00CD5945"/>
    <w:rsid w:val="00CE1CCF"/>
    <w:rsid w:val="00CE4130"/>
    <w:rsid w:val="00CE47B7"/>
    <w:rsid w:val="00CE4EB7"/>
    <w:rsid w:val="00CE6A54"/>
    <w:rsid w:val="00CF3AE2"/>
    <w:rsid w:val="00CF3FC1"/>
    <w:rsid w:val="00CF6ABF"/>
    <w:rsid w:val="00D0036D"/>
    <w:rsid w:val="00D007A8"/>
    <w:rsid w:val="00D023BB"/>
    <w:rsid w:val="00D11C72"/>
    <w:rsid w:val="00D13249"/>
    <w:rsid w:val="00D13649"/>
    <w:rsid w:val="00D13D7C"/>
    <w:rsid w:val="00D14F58"/>
    <w:rsid w:val="00D1506C"/>
    <w:rsid w:val="00D2625D"/>
    <w:rsid w:val="00D32854"/>
    <w:rsid w:val="00D32CEC"/>
    <w:rsid w:val="00D33EAE"/>
    <w:rsid w:val="00D348B2"/>
    <w:rsid w:val="00D355B7"/>
    <w:rsid w:val="00D3782B"/>
    <w:rsid w:val="00D403F5"/>
    <w:rsid w:val="00D4051F"/>
    <w:rsid w:val="00D41C41"/>
    <w:rsid w:val="00D42120"/>
    <w:rsid w:val="00D427F9"/>
    <w:rsid w:val="00D42E8C"/>
    <w:rsid w:val="00D44D26"/>
    <w:rsid w:val="00D45362"/>
    <w:rsid w:val="00D46421"/>
    <w:rsid w:val="00D46949"/>
    <w:rsid w:val="00D46CE4"/>
    <w:rsid w:val="00D4771E"/>
    <w:rsid w:val="00D47E50"/>
    <w:rsid w:val="00D52743"/>
    <w:rsid w:val="00D52CDB"/>
    <w:rsid w:val="00D549E3"/>
    <w:rsid w:val="00D54B86"/>
    <w:rsid w:val="00D54C65"/>
    <w:rsid w:val="00D6001D"/>
    <w:rsid w:val="00D60B2F"/>
    <w:rsid w:val="00D60D43"/>
    <w:rsid w:val="00D61BE3"/>
    <w:rsid w:val="00D61F88"/>
    <w:rsid w:val="00D624F0"/>
    <w:rsid w:val="00D63FC6"/>
    <w:rsid w:val="00D6705C"/>
    <w:rsid w:val="00D67608"/>
    <w:rsid w:val="00D67D9A"/>
    <w:rsid w:val="00D71156"/>
    <w:rsid w:val="00D71A01"/>
    <w:rsid w:val="00D74D46"/>
    <w:rsid w:val="00D74F4E"/>
    <w:rsid w:val="00D75AD2"/>
    <w:rsid w:val="00D7623E"/>
    <w:rsid w:val="00D766CD"/>
    <w:rsid w:val="00D769DF"/>
    <w:rsid w:val="00D77A0A"/>
    <w:rsid w:val="00D80DA9"/>
    <w:rsid w:val="00D817C4"/>
    <w:rsid w:val="00D8293A"/>
    <w:rsid w:val="00D82A2A"/>
    <w:rsid w:val="00D82FE1"/>
    <w:rsid w:val="00D853D2"/>
    <w:rsid w:val="00D92A64"/>
    <w:rsid w:val="00D965CB"/>
    <w:rsid w:val="00DA2E09"/>
    <w:rsid w:val="00DA6265"/>
    <w:rsid w:val="00DA65FE"/>
    <w:rsid w:val="00DA698B"/>
    <w:rsid w:val="00DB03BB"/>
    <w:rsid w:val="00DB7E97"/>
    <w:rsid w:val="00DC38C1"/>
    <w:rsid w:val="00DC3B03"/>
    <w:rsid w:val="00DC5559"/>
    <w:rsid w:val="00DD4105"/>
    <w:rsid w:val="00DD5E74"/>
    <w:rsid w:val="00DD6A4C"/>
    <w:rsid w:val="00DD6BA8"/>
    <w:rsid w:val="00DD707B"/>
    <w:rsid w:val="00DE087B"/>
    <w:rsid w:val="00DE4547"/>
    <w:rsid w:val="00DE454D"/>
    <w:rsid w:val="00DE567B"/>
    <w:rsid w:val="00DF04E6"/>
    <w:rsid w:val="00DF23B5"/>
    <w:rsid w:val="00DF317E"/>
    <w:rsid w:val="00DF4561"/>
    <w:rsid w:val="00DF4D53"/>
    <w:rsid w:val="00DF5528"/>
    <w:rsid w:val="00E01582"/>
    <w:rsid w:val="00E01FA4"/>
    <w:rsid w:val="00E030EC"/>
    <w:rsid w:val="00E11750"/>
    <w:rsid w:val="00E11C8C"/>
    <w:rsid w:val="00E12320"/>
    <w:rsid w:val="00E16E7E"/>
    <w:rsid w:val="00E17250"/>
    <w:rsid w:val="00E20AE4"/>
    <w:rsid w:val="00E21A21"/>
    <w:rsid w:val="00E23BC1"/>
    <w:rsid w:val="00E3029B"/>
    <w:rsid w:val="00E31784"/>
    <w:rsid w:val="00E31969"/>
    <w:rsid w:val="00E32B6F"/>
    <w:rsid w:val="00E34835"/>
    <w:rsid w:val="00E34F4A"/>
    <w:rsid w:val="00E36824"/>
    <w:rsid w:val="00E37781"/>
    <w:rsid w:val="00E3781D"/>
    <w:rsid w:val="00E40992"/>
    <w:rsid w:val="00E40DA5"/>
    <w:rsid w:val="00E433A6"/>
    <w:rsid w:val="00E45364"/>
    <w:rsid w:val="00E47708"/>
    <w:rsid w:val="00E5302A"/>
    <w:rsid w:val="00E60756"/>
    <w:rsid w:val="00E61732"/>
    <w:rsid w:val="00E62A80"/>
    <w:rsid w:val="00E62C7C"/>
    <w:rsid w:val="00E630C8"/>
    <w:rsid w:val="00E71F35"/>
    <w:rsid w:val="00E71F85"/>
    <w:rsid w:val="00E7274F"/>
    <w:rsid w:val="00E74466"/>
    <w:rsid w:val="00E75177"/>
    <w:rsid w:val="00E830FB"/>
    <w:rsid w:val="00E84599"/>
    <w:rsid w:val="00E8718F"/>
    <w:rsid w:val="00E87F50"/>
    <w:rsid w:val="00E906AA"/>
    <w:rsid w:val="00E91308"/>
    <w:rsid w:val="00E92328"/>
    <w:rsid w:val="00E94238"/>
    <w:rsid w:val="00E961D6"/>
    <w:rsid w:val="00EA0682"/>
    <w:rsid w:val="00EA3561"/>
    <w:rsid w:val="00EA6BB0"/>
    <w:rsid w:val="00EA799E"/>
    <w:rsid w:val="00EA7DBC"/>
    <w:rsid w:val="00EB020D"/>
    <w:rsid w:val="00EB0C15"/>
    <w:rsid w:val="00EB137E"/>
    <w:rsid w:val="00EB1574"/>
    <w:rsid w:val="00EB642D"/>
    <w:rsid w:val="00EB6DE2"/>
    <w:rsid w:val="00EB71CD"/>
    <w:rsid w:val="00EC083C"/>
    <w:rsid w:val="00EC3A89"/>
    <w:rsid w:val="00EC7B2B"/>
    <w:rsid w:val="00EC7EAE"/>
    <w:rsid w:val="00EC7FB9"/>
    <w:rsid w:val="00ED0658"/>
    <w:rsid w:val="00ED1D12"/>
    <w:rsid w:val="00ED298C"/>
    <w:rsid w:val="00ED2B75"/>
    <w:rsid w:val="00ED3580"/>
    <w:rsid w:val="00ED4971"/>
    <w:rsid w:val="00EE0390"/>
    <w:rsid w:val="00EE309F"/>
    <w:rsid w:val="00EF06B2"/>
    <w:rsid w:val="00EF222A"/>
    <w:rsid w:val="00EF2A48"/>
    <w:rsid w:val="00EF6853"/>
    <w:rsid w:val="00EF7590"/>
    <w:rsid w:val="00F0118F"/>
    <w:rsid w:val="00F01533"/>
    <w:rsid w:val="00F01970"/>
    <w:rsid w:val="00F03763"/>
    <w:rsid w:val="00F05BC7"/>
    <w:rsid w:val="00F123AC"/>
    <w:rsid w:val="00F13F0B"/>
    <w:rsid w:val="00F147D3"/>
    <w:rsid w:val="00F14FE7"/>
    <w:rsid w:val="00F155E9"/>
    <w:rsid w:val="00F15D52"/>
    <w:rsid w:val="00F20F4C"/>
    <w:rsid w:val="00F2154C"/>
    <w:rsid w:val="00F21661"/>
    <w:rsid w:val="00F23E83"/>
    <w:rsid w:val="00F24A95"/>
    <w:rsid w:val="00F26404"/>
    <w:rsid w:val="00F2733E"/>
    <w:rsid w:val="00F30382"/>
    <w:rsid w:val="00F32BE0"/>
    <w:rsid w:val="00F33248"/>
    <w:rsid w:val="00F335CC"/>
    <w:rsid w:val="00F349EA"/>
    <w:rsid w:val="00F35BBB"/>
    <w:rsid w:val="00F3751C"/>
    <w:rsid w:val="00F40910"/>
    <w:rsid w:val="00F4353F"/>
    <w:rsid w:val="00F43DA6"/>
    <w:rsid w:val="00F504AE"/>
    <w:rsid w:val="00F50C71"/>
    <w:rsid w:val="00F51BAC"/>
    <w:rsid w:val="00F5369F"/>
    <w:rsid w:val="00F601C9"/>
    <w:rsid w:val="00F61B5F"/>
    <w:rsid w:val="00F63006"/>
    <w:rsid w:val="00F64840"/>
    <w:rsid w:val="00F664C7"/>
    <w:rsid w:val="00F6709F"/>
    <w:rsid w:val="00F71575"/>
    <w:rsid w:val="00F72295"/>
    <w:rsid w:val="00F723D5"/>
    <w:rsid w:val="00F7334F"/>
    <w:rsid w:val="00F751F8"/>
    <w:rsid w:val="00F769F7"/>
    <w:rsid w:val="00F77786"/>
    <w:rsid w:val="00F823E9"/>
    <w:rsid w:val="00F849F8"/>
    <w:rsid w:val="00F84C3B"/>
    <w:rsid w:val="00F84D37"/>
    <w:rsid w:val="00F911C1"/>
    <w:rsid w:val="00F931A6"/>
    <w:rsid w:val="00F93C14"/>
    <w:rsid w:val="00F964ED"/>
    <w:rsid w:val="00FA0218"/>
    <w:rsid w:val="00FA11EC"/>
    <w:rsid w:val="00FA1357"/>
    <w:rsid w:val="00FA5AE3"/>
    <w:rsid w:val="00FA778D"/>
    <w:rsid w:val="00FA7939"/>
    <w:rsid w:val="00FB0E70"/>
    <w:rsid w:val="00FB1317"/>
    <w:rsid w:val="00FB1B44"/>
    <w:rsid w:val="00FB6A91"/>
    <w:rsid w:val="00FC0CB9"/>
    <w:rsid w:val="00FC3066"/>
    <w:rsid w:val="00FC30E1"/>
    <w:rsid w:val="00FC3EBF"/>
    <w:rsid w:val="00FC4A2F"/>
    <w:rsid w:val="00FC5AF3"/>
    <w:rsid w:val="00FC6F3E"/>
    <w:rsid w:val="00FD1C60"/>
    <w:rsid w:val="00FD1EAC"/>
    <w:rsid w:val="00FD1F28"/>
    <w:rsid w:val="00FD27AE"/>
    <w:rsid w:val="00FD2F5D"/>
    <w:rsid w:val="00FD438A"/>
    <w:rsid w:val="00FE2413"/>
    <w:rsid w:val="00FE543F"/>
    <w:rsid w:val="00FE5FBF"/>
    <w:rsid w:val="00FE7392"/>
    <w:rsid w:val="00FE7B6D"/>
    <w:rsid w:val="00FF0212"/>
    <w:rsid w:val="00FF6E8C"/>
    <w:rsid w:val="00FF726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F3C8603"/>
  <w15:chartTrackingRefBased/>
  <w15:docId w15:val="{DFA36198-2D75-4E6E-888C-A51F005B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3E"/>
    <w:pPr>
      <w:widowControl w:val="0"/>
      <w:autoSpaceDE w:val="0"/>
      <w:autoSpaceDN w:val="0"/>
      <w:adjustRightInd w:val="0"/>
    </w:pPr>
    <w:rPr>
      <w:rFonts w:ascii="Courier" w:hAnsi="Courier"/>
      <w:spacing w:val="-3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551"/>
    <w:pPr>
      <w:keepNext/>
      <w:spacing w:before="240" w:after="60"/>
      <w:outlineLvl w:val="0"/>
    </w:pPr>
    <w:rPr>
      <w:rFonts w:ascii="Cambria" w:hAnsi="Cambria" w:cs="Times New Roman"/>
      <w:b/>
      <w:bCs/>
      <w:spacing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55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551"/>
    <w:pPr>
      <w:keepNext/>
      <w:spacing w:before="240" w:after="60"/>
      <w:outlineLvl w:val="2"/>
    </w:pPr>
    <w:rPr>
      <w:rFonts w:ascii="Cambria" w:hAnsi="Cambria" w:cs="Times New Roman"/>
      <w:b/>
      <w:bCs/>
      <w:spacing w:val="0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3162"/>
    <w:pPr>
      <w:tabs>
        <w:tab w:val="center" w:pos="4320"/>
        <w:tab w:val="right" w:pos="8640"/>
      </w:tabs>
      <w:jc w:val="right"/>
    </w:pPr>
    <w:rPr>
      <w:rFonts w:cs="Times New Roman"/>
      <w:b/>
      <w:bCs/>
      <w:spacing w:val="0"/>
      <w:lang w:eastAsia="x-non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310D"/>
    <w:rPr>
      <w:rFonts w:ascii="Tahoma" w:hAnsi="Tahoma" w:cs="Tahoma"/>
      <w:sz w:val="16"/>
      <w:szCs w:val="16"/>
    </w:rPr>
  </w:style>
  <w:style w:type="character" w:styleId="LineNumber">
    <w:name w:val="line number"/>
    <w:rsid w:val="00D7623E"/>
    <w:rPr>
      <w:rFonts w:ascii="Courier New" w:hAnsi="Courier New"/>
      <w:spacing w:val="-3"/>
      <w:sz w:val="24"/>
      <w:szCs w:val="24"/>
      <w:lang w:val="en-CA" w:eastAsia="en-US" w:bidi="ar-SA"/>
    </w:rPr>
  </w:style>
  <w:style w:type="character" w:customStyle="1" w:styleId="HeaderChar">
    <w:name w:val="Header Char"/>
    <w:link w:val="Header"/>
    <w:uiPriority w:val="99"/>
    <w:rsid w:val="009E3162"/>
    <w:rPr>
      <w:rFonts w:ascii="Courier" w:hAnsi="Courier" w:cs="Times New Roman"/>
      <w:b/>
      <w:bCs/>
      <w:sz w:val="24"/>
      <w:szCs w:val="24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D41"/>
    <w:rPr>
      <w:rFonts w:ascii="Tahoma" w:hAnsi="Tahoma" w:cs="Times New Roman"/>
      <w:spacing w:val="0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42D41"/>
    <w:rPr>
      <w:rFonts w:ascii="Tahoma" w:hAnsi="Tahoma" w:cs="Tahoma"/>
      <w:sz w:val="16"/>
      <w:szCs w:val="16"/>
    </w:rPr>
  </w:style>
  <w:style w:type="paragraph" w:customStyle="1" w:styleId="Legal">
    <w:name w:val="Legal"/>
    <w:basedOn w:val="Normal"/>
    <w:next w:val="NoSpacing"/>
    <w:link w:val="LegalChar"/>
    <w:autoRedefine/>
    <w:qFormat/>
    <w:rsid w:val="004C7560"/>
    <w:pPr>
      <w:tabs>
        <w:tab w:val="right" w:pos="8928"/>
      </w:tabs>
      <w:spacing w:line="432" w:lineRule="auto"/>
      <w:ind w:left="2160" w:right="720" w:hanging="1980"/>
    </w:pPr>
    <w:rPr>
      <w:rFonts w:ascii="Courier New" w:hAnsi="Courier New"/>
      <w:b/>
      <w:bCs/>
    </w:rPr>
  </w:style>
  <w:style w:type="paragraph" w:customStyle="1" w:styleId="QuesQ">
    <w:name w:val="Ques_Q"/>
    <w:basedOn w:val="Normal"/>
    <w:next w:val="Legal"/>
    <w:autoRedefine/>
    <w:qFormat/>
    <w:rsid w:val="00872556"/>
    <w:pPr>
      <w:numPr>
        <w:numId w:val="14"/>
      </w:numPr>
      <w:tabs>
        <w:tab w:val="left" w:pos="2520"/>
        <w:tab w:val="left" w:pos="3240"/>
      </w:tabs>
      <w:spacing w:line="432" w:lineRule="auto"/>
      <w:ind w:right="720"/>
    </w:pPr>
    <w:rPr>
      <w:rFonts w:ascii="Courier New" w:hAnsi="Courier New"/>
    </w:rPr>
  </w:style>
  <w:style w:type="paragraph" w:styleId="NoSpacing">
    <w:name w:val="No Spacing"/>
    <w:uiPriority w:val="1"/>
    <w:qFormat/>
    <w:rsid w:val="001037FF"/>
    <w:pPr>
      <w:widowControl w:val="0"/>
      <w:autoSpaceDE w:val="0"/>
      <w:autoSpaceDN w:val="0"/>
      <w:adjustRightInd w:val="0"/>
    </w:pPr>
    <w:rPr>
      <w:rFonts w:ascii="Courier" w:hAnsi="Courier"/>
      <w:spacing w:val="-3"/>
      <w:sz w:val="24"/>
      <w:szCs w:val="24"/>
      <w:lang w:val="en-US" w:eastAsia="en-US"/>
    </w:rPr>
  </w:style>
  <w:style w:type="paragraph" w:customStyle="1" w:styleId="WitA">
    <w:name w:val="Wit_A"/>
    <w:basedOn w:val="Legal"/>
    <w:next w:val="Legal"/>
    <w:autoRedefine/>
    <w:qFormat/>
    <w:rsid w:val="000F5BA3"/>
    <w:pPr>
      <w:tabs>
        <w:tab w:val="left" w:pos="3240"/>
      </w:tabs>
      <w:ind w:left="1080" w:firstLine="1440"/>
    </w:pPr>
  </w:style>
  <w:style w:type="paragraph" w:customStyle="1" w:styleId="Coll">
    <w:name w:val="Coll"/>
    <w:basedOn w:val="Normal"/>
    <w:next w:val="Legal"/>
    <w:link w:val="CollChar"/>
    <w:autoRedefine/>
    <w:qFormat/>
    <w:rsid w:val="007A534D"/>
    <w:pPr>
      <w:tabs>
        <w:tab w:val="left" w:pos="2880"/>
        <w:tab w:val="left" w:pos="4147"/>
      </w:tabs>
      <w:spacing w:line="432" w:lineRule="auto"/>
      <w:ind w:left="2880" w:right="720" w:hanging="2700"/>
    </w:pPr>
    <w:rPr>
      <w:rFonts w:ascii="Courier New" w:hAnsi="Courier New" w:cs="Times New Roman"/>
      <w:spacing w:val="0"/>
      <w:lang w:val="x-none"/>
    </w:rPr>
  </w:style>
  <w:style w:type="table" w:styleId="TableGrid">
    <w:name w:val="Table Grid"/>
    <w:basedOn w:val="TableNormal"/>
    <w:uiPriority w:val="59"/>
    <w:rsid w:val="00836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QuesLwname">
    <w:name w:val="Ques_L_w_name"/>
    <w:basedOn w:val="Coll"/>
    <w:autoRedefine/>
    <w:qFormat/>
    <w:rsid w:val="00795A35"/>
    <w:pPr>
      <w:ind w:firstLine="0"/>
    </w:pPr>
  </w:style>
  <w:style w:type="paragraph" w:customStyle="1" w:styleId="UT">
    <w:name w:val="UT"/>
    <w:basedOn w:val="Legal"/>
    <w:link w:val="UTChar"/>
    <w:qFormat/>
    <w:rsid w:val="006E599A"/>
    <w:pPr>
      <w:ind w:left="540"/>
    </w:pPr>
  </w:style>
  <w:style w:type="character" w:customStyle="1" w:styleId="CollChar">
    <w:name w:val="Coll Char"/>
    <w:link w:val="Coll"/>
    <w:rsid w:val="007A534D"/>
    <w:rPr>
      <w:rFonts w:cs="Times New Roman"/>
      <w:sz w:val="24"/>
      <w:szCs w:val="24"/>
      <w:lang w:val="x-none" w:eastAsia="en-US"/>
    </w:rPr>
  </w:style>
  <w:style w:type="character" w:customStyle="1" w:styleId="QuesLwnameChar">
    <w:name w:val="Ques_L_w_name Char"/>
    <w:basedOn w:val="CollChar"/>
    <w:link w:val="QuesLwname"/>
    <w:rsid w:val="00F15D52"/>
    <w:rPr>
      <w:rFonts w:cs="Times New Roman"/>
      <w:sz w:val="24"/>
      <w:szCs w:val="24"/>
      <w:lang w:val="x-none" w:eastAsia="en-US"/>
    </w:rPr>
  </w:style>
  <w:style w:type="paragraph" w:customStyle="1" w:styleId="UA">
    <w:name w:val="UA"/>
    <w:basedOn w:val="Legal"/>
    <w:link w:val="UAChar"/>
    <w:qFormat/>
    <w:rsid w:val="00DC38C1"/>
    <w:pPr>
      <w:ind w:left="540"/>
    </w:pPr>
  </w:style>
  <w:style w:type="character" w:customStyle="1" w:styleId="LegalChar">
    <w:name w:val="Legal Char"/>
    <w:link w:val="Legal"/>
    <w:rsid w:val="004C7560"/>
    <w:rPr>
      <w:b/>
      <w:bCs/>
      <w:spacing w:val="-3"/>
      <w:sz w:val="24"/>
      <w:szCs w:val="24"/>
      <w:lang w:eastAsia="en-US"/>
    </w:rPr>
  </w:style>
  <w:style w:type="character" w:customStyle="1" w:styleId="UTChar">
    <w:name w:val="UT Char"/>
    <w:basedOn w:val="LegalChar"/>
    <w:link w:val="UT"/>
    <w:rsid w:val="006E599A"/>
    <w:rPr>
      <w:b/>
      <w:bCs/>
      <w:spacing w:val="-3"/>
      <w:sz w:val="24"/>
      <w:szCs w:val="24"/>
      <w:lang w:eastAsia="en-US"/>
    </w:rPr>
  </w:style>
  <w:style w:type="paragraph" w:customStyle="1" w:styleId="REF">
    <w:name w:val="REF"/>
    <w:basedOn w:val="Legal"/>
    <w:link w:val="REFChar"/>
    <w:qFormat/>
    <w:rsid w:val="006E599A"/>
    <w:pPr>
      <w:ind w:left="540"/>
    </w:pPr>
  </w:style>
  <w:style w:type="character" w:customStyle="1" w:styleId="UAChar">
    <w:name w:val="UA Char"/>
    <w:basedOn w:val="LegalChar"/>
    <w:link w:val="UA"/>
    <w:rsid w:val="00DC38C1"/>
    <w:rPr>
      <w:b/>
      <w:bCs/>
      <w:spacing w:val="-3"/>
      <w:sz w:val="24"/>
      <w:szCs w:val="24"/>
      <w:lang w:eastAsia="en-US"/>
    </w:rPr>
  </w:style>
  <w:style w:type="paragraph" w:customStyle="1" w:styleId="EX">
    <w:name w:val="EX"/>
    <w:basedOn w:val="Legal"/>
    <w:link w:val="EXChar"/>
    <w:qFormat/>
    <w:rsid w:val="00613551"/>
  </w:style>
  <w:style w:type="character" w:customStyle="1" w:styleId="REFChar">
    <w:name w:val="REF Char"/>
    <w:basedOn w:val="LegalChar"/>
    <w:link w:val="REF"/>
    <w:rsid w:val="006E599A"/>
    <w:rPr>
      <w:b/>
      <w:bCs/>
      <w:spacing w:val="-3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1355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EXChar">
    <w:name w:val="EX Char"/>
    <w:basedOn w:val="LegalChar"/>
    <w:link w:val="EX"/>
    <w:rsid w:val="00613551"/>
    <w:rPr>
      <w:b/>
      <w:bCs/>
      <w:spacing w:val="-3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61355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61355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rsid w:val="00613551"/>
    <w:rPr>
      <w:color w:val="0000FF"/>
      <w:u w:val="single"/>
    </w:rPr>
  </w:style>
  <w:style w:type="paragraph" w:styleId="TOC1">
    <w:name w:val="toc 1"/>
    <w:basedOn w:val="Legal"/>
    <w:next w:val="Normal"/>
    <w:autoRedefine/>
    <w:uiPriority w:val="39"/>
    <w:unhideWhenUsed/>
    <w:rsid w:val="00645A5E"/>
    <w:pPr>
      <w:tabs>
        <w:tab w:val="right" w:leader="dot" w:pos="9000"/>
      </w:tabs>
      <w:ind w:left="720"/>
    </w:pPr>
  </w:style>
  <w:style w:type="paragraph" w:customStyle="1" w:styleId="IOP">
    <w:name w:val="IOP"/>
    <w:basedOn w:val="Normal"/>
    <w:link w:val="IOPChar"/>
    <w:qFormat/>
    <w:rsid w:val="006039BC"/>
    <w:pPr>
      <w:spacing w:line="432" w:lineRule="auto"/>
      <w:ind w:left="1080" w:right="720"/>
      <w:outlineLvl w:val="0"/>
    </w:pPr>
    <w:rPr>
      <w:rFonts w:ascii="Courier New" w:hAnsi="Courier New" w:cs="Times New Roman"/>
      <w:spacing w:val="0"/>
      <w:u w:val="single"/>
      <w:lang w:eastAsia="x-none"/>
    </w:rPr>
  </w:style>
  <w:style w:type="paragraph" w:customStyle="1" w:styleId="OTR">
    <w:name w:val="OTR"/>
    <w:basedOn w:val="Legal"/>
    <w:link w:val="OTRChar"/>
    <w:qFormat/>
    <w:rsid w:val="00796E5E"/>
  </w:style>
  <w:style w:type="character" w:customStyle="1" w:styleId="IOPChar">
    <w:name w:val="IOP Char"/>
    <w:link w:val="IOP"/>
    <w:rsid w:val="006039BC"/>
    <w:rPr>
      <w:rFonts w:ascii="Courier New" w:hAnsi="Courier New" w:cs="Courier New"/>
      <w:sz w:val="24"/>
      <w:szCs w:val="24"/>
      <w:u w:val="single"/>
      <w:lang w:val="en-CA"/>
    </w:rPr>
  </w:style>
  <w:style w:type="paragraph" w:customStyle="1" w:styleId="WitIntro">
    <w:name w:val="Wit_Intro"/>
    <w:basedOn w:val="Normal"/>
    <w:link w:val="WitIntroChar"/>
    <w:qFormat/>
    <w:rsid w:val="0061226A"/>
    <w:pPr>
      <w:tabs>
        <w:tab w:val="right" w:pos="8928"/>
      </w:tabs>
      <w:spacing w:line="432" w:lineRule="auto"/>
      <w:ind w:left="1080" w:right="720"/>
    </w:pPr>
    <w:rPr>
      <w:rFonts w:ascii="Courier New" w:hAnsi="Courier New" w:cs="Times New Roman"/>
      <w:spacing w:val="0"/>
      <w:lang w:eastAsia="x-none"/>
    </w:rPr>
  </w:style>
  <w:style w:type="character" w:customStyle="1" w:styleId="OTRChar">
    <w:name w:val="OTR Char"/>
    <w:basedOn w:val="LegalChar"/>
    <w:link w:val="OTR"/>
    <w:rsid w:val="00796E5E"/>
    <w:rPr>
      <w:b/>
      <w:bCs/>
      <w:spacing w:val="-3"/>
      <w:sz w:val="24"/>
      <w:szCs w:val="24"/>
      <w:lang w:eastAsia="en-US"/>
    </w:rPr>
  </w:style>
  <w:style w:type="character" w:customStyle="1" w:styleId="WitIntroChar">
    <w:name w:val="Wit_Intro Char"/>
    <w:link w:val="WitIntro"/>
    <w:rsid w:val="0061226A"/>
    <w:rPr>
      <w:rFonts w:ascii="Courier New" w:hAnsi="Courier New" w:cs="Courier New"/>
      <w:sz w:val="24"/>
      <w:szCs w:val="24"/>
      <w:lang w:val="en-CA"/>
    </w:rPr>
  </w:style>
  <w:style w:type="paragraph" w:customStyle="1" w:styleId="Legalmiddle">
    <w:name w:val="Legal middle"/>
    <w:basedOn w:val="Legal"/>
    <w:next w:val="Legal"/>
    <w:qFormat/>
    <w:rsid w:val="00A16995"/>
    <w:pPr>
      <w:jc w:val="center"/>
    </w:pPr>
  </w:style>
  <w:style w:type="paragraph" w:customStyle="1" w:styleId="Default">
    <w:name w:val="Default"/>
    <w:rsid w:val="00C65211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B71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6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16C8"/>
    <w:rPr>
      <w:rFonts w:ascii="Courier" w:hAnsi="Courier"/>
      <w:spacing w:val="-3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6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16C8"/>
    <w:rPr>
      <w:rFonts w:ascii="Courier" w:hAnsi="Courier"/>
      <w:b/>
      <w:bCs/>
      <w:spacing w:val="-3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8CDC-09FC-40CD-8200-13A8A1E4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ACPS</Template>
  <TotalTime>0</TotalTime>
  <Pages>4</Pages>
  <Words>225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File No</vt:lpstr>
    </vt:vector>
  </TitlesOfParts>
  <Company>eDecree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File No</dc:title>
  <dc:subject/>
  <dc:creator>Valentina Bianco</dc:creator>
  <cp:keywords/>
  <cp:lastModifiedBy>Valentina Bianco</cp:lastModifiedBy>
  <cp:revision>2</cp:revision>
  <cp:lastPrinted>1601-01-01T00:00:00Z</cp:lastPrinted>
  <dcterms:created xsi:type="dcterms:W3CDTF">2023-11-13T16:00:00Z</dcterms:created>
  <dcterms:modified xsi:type="dcterms:W3CDTF">2023-11-13T16:00:00Z</dcterms:modified>
</cp:coreProperties>
</file>